
<file path=[Content_Types].xml><?xml version="1.0" encoding="utf-8"?>
<Types xmlns="http://schemas.openxmlformats.org/package/2006/content-types">
  <Default Extension="bin" ContentType="application/vnd.ms-office.activeX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6A0E" w14:textId="77777777" w:rsidR="00F87A79" w:rsidRPr="00905126" w:rsidRDefault="00F87A79" w:rsidP="00F87A79">
      <w:pPr>
        <w:pStyle w:val="afc"/>
        <w:spacing w:line="226" w:lineRule="auto"/>
        <w:ind w:left="4320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รหัสโครงการ ..............................................</w:t>
      </w:r>
    </w:p>
    <w:p w14:paraId="62EF6FD4" w14:textId="5B651D3D" w:rsidR="00F87A79" w:rsidRPr="001305B3" w:rsidRDefault="00F87A79" w:rsidP="00F87A79">
      <w:pPr>
        <w:pStyle w:val="afc"/>
        <w:spacing w:line="226" w:lineRule="auto"/>
        <w:ind w:left="4320" w:firstLine="720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(เฉพาะเจ้าหน้าที่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สว</w:t>
      </w:r>
      <w:r w:rsidR="00800055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น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60493364" w14:textId="693A98D4" w:rsidR="00F87A79" w:rsidRPr="00292070" w:rsidRDefault="00F87A79" w:rsidP="00F87A79">
      <w:pPr>
        <w:pStyle w:val="afc"/>
        <w:spacing w:line="226" w:lineRule="auto"/>
        <w:rPr>
          <w:rFonts w:ascii="TH SarabunPSK" w:hAnsi="TH SarabunPSK" w:cs="TH SarabunPSK"/>
          <w:sz w:val="36"/>
          <w:szCs w:val="36"/>
        </w:rPr>
      </w:pPr>
      <w:r w:rsidRPr="00292070">
        <w:rPr>
          <w:rFonts w:ascii="TH SarabunPSK" w:hAnsi="TH SarabunPSK" w:cs="TH SarabunPSK"/>
          <w:sz w:val="36"/>
          <w:szCs w:val="36"/>
          <w:cs/>
        </w:rPr>
        <w:t>ข้อเสนอโครงการวิจัยฉบับสมบูรณ์ (</w:t>
      </w:r>
      <w:r w:rsidRPr="00292070">
        <w:rPr>
          <w:rFonts w:ascii="TH SarabunPSK" w:hAnsi="TH SarabunPSK" w:cs="TH SarabunPSK"/>
          <w:sz w:val="36"/>
          <w:szCs w:val="36"/>
        </w:rPr>
        <w:t>Full Proposal)</w:t>
      </w:r>
      <w:r w:rsidRPr="0029207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4A967FD1" w14:textId="0A11D590" w:rsidR="00461286" w:rsidRDefault="00DB0B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งบประมาณเงินรายได้ กองทุนวิจัยมหาวิทยาลัยทักษิณ</w:t>
      </w:r>
    </w:p>
    <w:p w14:paraId="4744EA18" w14:textId="45988DFC" w:rsidR="00F87A79" w:rsidRPr="00292070" w:rsidRDefault="00F87A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</w:pPr>
      <w:r w:rsidRPr="00292070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ประจำปีงบประมาณ พ.ศ. 25</w:t>
      </w:r>
      <w:r w:rsidRPr="0029207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6</w:t>
      </w:r>
      <w:r w:rsidR="00800055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8</w:t>
      </w:r>
    </w:p>
    <w:p w14:paraId="39D57ADA" w14:textId="77777777" w:rsidR="00F87A79" w:rsidRDefault="00F87A79" w:rsidP="00F87A79">
      <w:pPr>
        <w:jc w:val="center"/>
        <w:rPr>
          <w:b/>
          <w:bCs/>
        </w:rPr>
      </w:pPr>
      <w:r>
        <w:rPr>
          <w:b/>
          <w:bCs/>
        </w:rPr>
        <w:t>**********************************</w:t>
      </w:r>
    </w:p>
    <w:bookmarkStart w:id="0" w:name="_Hlk114672172" w:displacedByCustomXml="next"/>
    <w:sdt>
      <w:sdtPr>
        <w:rPr>
          <w:rFonts w:ascii="TH SarabunPSK" w:hAnsi="TH SarabunPSK" w:cs="TH SarabunPSK"/>
          <w:cs/>
        </w:rPr>
        <w:id w:val="1317078248"/>
        <w:lock w:val="contentLocked"/>
        <w:placeholder>
          <w:docPart w:val="0D8685C89EC647B985B81846A6FC7979"/>
        </w:placeholder>
      </w:sdtPr>
      <w:sdtEndPr/>
      <w:sdtContent>
        <w:p w14:paraId="2CBD5D8C" w14:textId="30B41D13" w:rsidR="00DB0B79" w:rsidRPr="003B7376" w:rsidRDefault="00DB0B79" w:rsidP="00DC3B72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  :</w:t>
          </w:r>
          <w:r w:rsidRPr="003B7376">
            <w:rPr>
              <w:rFonts w:ascii="TH SarabunPSK" w:hAnsi="TH SarabunPSK" w:cs="TH SarabunPSK"/>
              <w:cs/>
            </w:rPr>
            <w:tab/>
          </w:r>
          <w:r>
            <w:rPr>
              <w:rFonts w:ascii="TH SarabunPSK" w:hAnsi="TH SarabunPSK" w:cs="TH SarabunPSK" w:hint="cs"/>
              <w:cs/>
            </w:rPr>
            <w:t>ประเภททุน</w:t>
          </w:r>
          <w:r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77BA83C5" w14:textId="0FD9EAB5" w:rsidR="00DB0B79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176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1.25pt;height:15pt" o:ole="">
            <v:imagedata r:id="rId8" o:title=""/>
          </v:shape>
          <w:control r:id="rId9" w:name="tag_ProjectAnimalUsed112" w:shapeid="_x0000_i106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2098016864"/>
          <w:placeholder>
            <w:docPart w:val="C1888A317CEC48E8A5397C2EA41B6C73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ทุนพัฒนานักวิจัยรุ่นใหม่</w:t>
          </w:r>
        </w:sdtContent>
      </w:sdt>
    </w:p>
    <w:p w14:paraId="3A29673F" w14:textId="27EAF98E" w:rsidR="00DB0B79" w:rsidRPr="0088258E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C8F0F0B">
          <v:shape id="_x0000_i1069" type="#_x0000_t75" style="width:11.25pt;height:15pt" o:ole="">
            <v:imagedata r:id="rId8" o:title=""/>
          </v:shape>
          <w:control r:id="rId10" w:name="tag_ProjectAnimalUsed1111" w:shapeid="_x0000_i106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AnimalUsed"/>
          <w:id w:val="-818649660"/>
          <w:placeholder>
            <w:docPart w:val="B2FE211DF33B423F9C8B031FB6AE67BE"/>
          </w:placeholder>
          <w:text/>
        </w:sdtPr>
        <w:sdtEndPr/>
        <w:sdtContent>
          <w:r w:rsidRPr="00DB0B79">
            <w:rPr>
              <w:rFonts w:ascii="TH SarabunPSK" w:hAnsi="TH SarabunPSK" w:cs="TH SarabunPSK" w:hint="cs"/>
              <w:sz w:val="32"/>
              <w:szCs w:val="32"/>
              <w:cs/>
            </w:rPr>
            <w:t>ทุนต่อยอดงานวิจัยและนวัตกรรมในเชิงพาณิชย์</w:t>
          </w:r>
        </w:sdtContent>
      </w:sdt>
    </w:p>
    <w:p w14:paraId="0957DD02" w14:textId="1CC004CF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76A43BC">
          <v:shape id="_x0000_i1071" type="#_x0000_t75" style="width:11.25pt;height:15pt" o:ole="">
            <v:imagedata r:id="rId8" o:title=""/>
          </v:shape>
          <w:control r:id="rId11" w:name="tag_ProjectAnimalUsed1121" w:shapeid="_x0000_i107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-2099320855"/>
          <w:placeholder>
            <w:docPart w:val="C0AC01F81BE04C4F85F64CB419FDC9F5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ทุนต่อยอดงานวิจัยและนวัตกรรมสู่ชุมชน สังคม</w:t>
          </w:r>
        </w:sdtContent>
      </w:sdt>
    </w:p>
    <w:p w14:paraId="0AC65D5D" w14:textId="33B70730" w:rsidR="00DB0B79" w:rsidRPr="003B7376" w:rsidRDefault="00DB0B79" w:rsidP="00DB0B79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22B567DA">
          <v:shape id="_x0000_i1073" type="#_x0000_t75" style="width:10.5pt;height:16.5pt" o:ole="">
            <v:imagedata r:id="rId12" o:title=""/>
          </v:shape>
          <w:control r:id="rId13" w:name="tag_ProjectHumanUsed1111" w:shapeid="_x0000_i1073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HumanUsed"/>
          <w:id w:val="1093509923"/>
          <w:placeholder>
            <w:docPart w:val="D724E88A13C94AB39990548F12B11DB1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ทุนสนับสนุนการพัฒนานวัตกรรม และสิ่งประดิษฐ์</w:t>
          </w:r>
        </w:sdtContent>
      </w:sdt>
    </w:p>
    <w:p w14:paraId="76F85EC5" w14:textId="030EE8E8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45DE6E5">
          <v:shape id="_x0000_i1075" type="#_x0000_t75" style="width:11.25pt;height:15pt" o:ole="">
            <v:imagedata r:id="rId8" o:title=""/>
          </v:shape>
          <w:control r:id="rId14" w:name="tag_ProjectAnimalUsed11111" w:shapeid="_x0000_i107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436059463"/>
          <w:placeholder>
            <w:docPart w:val="5DFD621F0C4544149489F5D751652172"/>
          </w:placeholder>
          <w:text/>
        </w:sdtPr>
        <w:sdtEndPr/>
        <w:sdtContent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>ทุนวิจัยเร่งรัด (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 xml:space="preserve">Quick Win) </w:t>
          </w:r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 xml:space="preserve">ขับเคลื่อนเศรษฐกิจ 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>BCG</w:t>
          </w:r>
        </w:sdtContent>
      </w:sdt>
    </w:p>
    <w:p w14:paraId="57133013" w14:textId="3652F914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D3E122C">
          <v:shape id="_x0000_i1077" type="#_x0000_t75" style="width:11.25pt;height:15pt" o:ole="">
            <v:imagedata r:id="rId8" o:title=""/>
          </v:shape>
          <w:control r:id="rId15" w:name="tag_ProjectAnimalUsed1122" w:shapeid="_x0000_i107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028519131"/>
          <w:placeholder>
            <w:docPart w:val="28ADC60A4763471A83F548500511026A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ทุนวิจัยสถาบันเพื่อพัฒนานวัตกรรมการเรียนรู้</w:t>
          </w:r>
        </w:sdtContent>
      </w:sdt>
    </w:p>
    <w:p w14:paraId="1C176CB7" w14:textId="5B425D8F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BE3DF9">
        <w:rPr>
          <w:rFonts w:ascii="TH SarabunPSK" w:hAnsi="TH SarabunPSK" w:cs="TH SarabunPSK"/>
          <w:sz w:val="36"/>
          <w:szCs w:val="36"/>
          <w:cs/>
        </w:rPr>
        <w:object w:dxaOrig="225" w:dyaOrig="225" w14:anchorId="29B84E75">
          <v:shape id="_x0000_i1079" type="#_x0000_t75" style="width:11.25pt;height:15pt" o:ole="">
            <v:imagedata r:id="rId8" o:title=""/>
          </v:shape>
          <w:control r:id="rId16" w:name="tag_ProjectAnimalUsed11112" w:shapeid="_x0000_i1079"/>
        </w:object>
      </w:r>
      <w:r w:rsidRPr="00BE3DF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1576667762"/>
          <w:placeholder>
            <w:docPart w:val="004755AF221349898A84E2E409B301BF"/>
          </w:placeholder>
          <w:text/>
        </w:sdtPr>
        <w:sdtEndPr/>
        <w:sdtContent>
          <w:r w:rsidRPr="00BE3DF9">
            <w:rPr>
              <w:rFonts w:ascii="TH SarabunPSK" w:hAnsi="TH SarabunPSK" w:cs="TH SarabunPSK"/>
              <w:sz w:val="32"/>
              <w:szCs w:val="32"/>
              <w:cs/>
            </w:rPr>
            <w:t>ทุนพัฒนานวัตกรรมสังคมบนฐานศิลปะ วัฒนธรรมเพื่อขับเคลื่อนเศรษฐกิจสร้างสรรค์</w:t>
          </w:r>
        </w:sdtContent>
      </w:sdt>
    </w:p>
    <w:p w14:paraId="7B4CDB11" w14:textId="1CD0D1F7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0D7744E">
          <v:shape id="_x0000_i1130" type="#_x0000_t75" style="width:11.25pt;height:15pt" o:ole="">
            <v:imagedata r:id="rId17" o:title=""/>
          </v:shape>
          <w:control r:id="rId18" w:name="tag_ProjectAnimalUsed111121" w:shapeid="_x0000_i1130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53875248"/>
          <w:placeholder>
            <w:docPart w:val="E6397331FBFE44B580EFACECFC3E222F"/>
          </w:placeholder>
          <w:text/>
        </w:sdtPr>
        <w:sdtEndPr/>
        <w:sdtContent>
          <w:r w:rsidRPr="00BE3DF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ทุนวิจัยและนวัตกรรม เพื่อตอบสนองโจทย์ท้าทาย และแก้ปัญหาวิกฤต</w:t>
          </w:r>
          <w:r w:rsidRPr="00BE3DF9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เร่งด่วน</w:t>
          </w:r>
        </w:sdtContent>
      </w:sdt>
    </w:p>
    <w:p w14:paraId="3517F4D6" w14:textId="77777777" w:rsidR="00C85B4A" w:rsidRDefault="00C85B4A" w:rsidP="00E06FA4">
      <w:pPr>
        <w:ind w:firstLine="284"/>
        <w:rPr>
          <w:rFonts w:ascii="TH SarabunPSK" w:hAnsi="TH SarabunPSK" w:cs="TH SarabunPSK"/>
        </w:rPr>
      </w:pPr>
    </w:p>
    <w:p w14:paraId="7EE1C624" w14:textId="1750735D" w:rsidR="00B0619F" w:rsidRPr="003B7376" w:rsidRDefault="00F04A6A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14:paraId="367B554E" w14:textId="25B2FBAF" w:rsidR="00B0619F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14:paraId="5E6E4051" w14:textId="77777777" w:rsidR="003C1784" w:rsidRPr="003B7376" w:rsidRDefault="003C1784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E89F6BE" w14:textId="474DC541" w:rsidR="003C1784" w:rsidRDefault="00F04A6A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685632900"/>
          <w:lock w:val="contentLocked"/>
          <w:placeholder>
            <w:docPart w:val="080BB1EC88AD4C37AB41DD9402272F6B"/>
          </w:placeholder>
          <w:showingPlcHdr/>
          <w:text/>
        </w:sdtPr>
        <w:sdtEndPr/>
        <w:sdtContent>
          <w:r w:rsidR="003C178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sdtContent>
      </w:sdt>
      <w:r w:rsidR="003C1784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3C1784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C1784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1784" w:rsidRPr="003C1784">
        <w:rPr>
          <w:rFonts w:ascii="TH SarabunPSK" w:hAnsi="TH SarabunPSK" w:cs="TH SarabunPSK" w:hint="cs"/>
          <w:color w:val="17365D" w:themeColor="text2" w:themeShade="BF"/>
          <w:sz w:val="22"/>
          <w:szCs w:val="28"/>
          <w:cs/>
        </w:rPr>
        <w:t>ระบุข้อมูลตามข้อกำหนดในประกาศหลักเกณฑ์การสนับสนุนทุนฯ</w:t>
      </w:r>
    </w:p>
    <w:p w14:paraId="0D952B27" w14:textId="77777777" w:rsidR="00134AA4" w:rsidRPr="00461286" w:rsidRDefault="00134AA4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  <w:cs/>
        </w:rPr>
      </w:pPr>
    </w:p>
    <w:p w14:paraId="3C8E3355" w14:textId="794FB9B6" w:rsidR="00134AA4" w:rsidRPr="0088258E" w:rsidRDefault="00134AA4" w:rsidP="00134AA4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B0E39C8">
          <v:shape id="_x0000_i1083" type="#_x0000_t75" style="width:11.25pt;height:15pt" o:ole="">
            <v:imagedata r:id="rId8" o:title=""/>
          </v:shape>
          <w:control r:id="rId19" w:name="tag_ProjectAnimalUsed11" w:shapeid="_x0000_i108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-978148733"/>
          <w:placeholder>
            <w:docPart w:val="EFB7E221BCA0402A81A3D9660F3391C0"/>
          </w:placeholder>
          <w:text/>
        </w:sdtPr>
        <w:sdtEndPr/>
        <w:sdtContent>
          <w:r w:rsidRPr="008E709F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โจทย์วิจัยและนวัตกรรม</w:t>
          </w:r>
          <w:r w:rsidRPr="008E709F">
            <w:rPr>
              <w:rFonts w:ascii="TH SarabunPSK" w:eastAsia="Times New Roman" w:hAnsi="TH SarabunPSK" w:cs="TH SarabunPSK"/>
              <w:sz w:val="32"/>
              <w:szCs w:val="32"/>
              <w:cs/>
            </w:rPr>
            <w:t>ต้องการแก้ปัญหา ตามวิสัยทัศน์ที่มหาวิทยาลัยทักษิณ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กำหนด ในประเด็น</w:t>
          </w:r>
        </w:sdtContent>
      </w:sdt>
    </w:p>
    <w:p w14:paraId="36540BA9" w14:textId="16E9F98B" w:rsidR="00134AA4" w:rsidRDefault="00134AA4" w:rsidP="00134AA4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276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7BCB9B0C">
          <v:shape id="_x0000_i1085" type="#_x0000_t75" style="width:10.5pt;height:16.5pt" o:ole="">
            <v:imagedata r:id="rId12" o:title=""/>
          </v:shape>
          <w:control r:id="rId20" w:name="tag_ProjectHumanUsed11" w:shapeid="_x0000_i1085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tag w:val="ProjectHumanUsed"/>
          <w:id w:val="-379320639"/>
          <w:placeholder>
            <w:docPart w:val="BD8E8F9F39734F5FA61412D495348B02"/>
          </w:placeholder>
          <w:text/>
        </w:sdtPr>
        <w:sdtEndPr/>
        <w:sdtContent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สาคู</w:t>
          </w:r>
        </w:sdtContent>
      </w:sdt>
    </w:p>
    <w:p w14:paraId="51502CAF" w14:textId="5181B489" w:rsidR="00134AA4" w:rsidRDefault="00134AA4" w:rsidP="00134AA4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firstLine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D08230E">
          <v:shape id="_x0000_i1087" type="#_x0000_t75" style="width:10.5pt;height:16.5pt" o:ole="">
            <v:imagedata r:id="rId12" o:title=""/>
          </v:shape>
          <w:control r:id="rId21" w:name="tag_ProjectHumanUsed111" w:shapeid="_x0000_i1087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tag w:val="ProjectHumanUsed"/>
          <w:id w:val="133535208"/>
          <w:placeholder>
            <w:docPart w:val="47DF7A6EAAE4412FA085C0A2C1D3BC96"/>
          </w:placeholder>
          <w:text/>
        </w:sdtPr>
        <w:sdtEndPr/>
        <w:sdtContent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พลู</w:t>
          </w:r>
        </w:sdtContent>
      </w:sdt>
    </w:p>
    <w:p w14:paraId="0BCF0AB2" w14:textId="66ABCDBA" w:rsidR="00134AA4" w:rsidRDefault="00134AA4" w:rsidP="00134AA4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firstLine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C35A820">
          <v:shape id="_x0000_i1089" type="#_x0000_t75" style="width:10.5pt;height:16.5pt" o:ole="">
            <v:imagedata r:id="rId12" o:title=""/>
          </v:shape>
          <w:control r:id="rId22" w:name="tag_ProjectHumanUsed112" w:shapeid="_x0000_i1089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tag w:val="ProjectHumanUsed"/>
          <w:id w:val="510341850"/>
          <w:placeholder>
            <w:docPart w:val="A308AC9ADFFA4BBAB17CFC09463F6CE1"/>
          </w:placeholder>
          <w:text/>
        </w:sdtPr>
        <w:sdtEndPr/>
        <w:sdtContent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กระจูด</w:t>
          </w:r>
        </w:sdtContent>
      </w:sdt>
    </w:p>
    <w:p w14:paraId="20DA0F54" w14:textId="3F75CB5F" w:rsidR="00134AA4" w:rsidRDefault="00134AA4" w:rsidP="00134AA4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firstLine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17FBDE0">
          <v:shape id="_x0000_i1091" type="#_x0000_t75" style="width:10.5pt;height:16.5pt" o:ole="">
            <v:imagedata r:id="rId12" o:title=""/>
          </v:shape>
          <w:control r:id="rId23" w:name="tag_ProjectHumanUsed113" w:shapeid="_x0000_i1091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tag w:val="ProjectHumanUsed"/>
          <w:id w:val="-508373304"/>
          <w:placeholder>
            <w:docPart w:val="9B91F466F15841B4B6F27E306F4464AB"/>
          </w:placeholder>
          <w:text/>
        </w:sdtPr>
        <w:sdtEndPr/>
        <w:sdtContent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 xml:space="preserve">สมุนไพรพัทลุง </w:t>
          </w:r>
        </w:sdtContent>
      </w:sdt>
    </w:p>
    <w:p w14:paraId="688AD9FD" w14:textId="3C3CA23B" w:rsidR="00134AA4" w:rsidRPr="0088258E" w:rsidRDefault="00134AA4" w:rsidP="00134AA4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CA40394">
          <v:shape id="_x0000_i1093" type="#_x0000_t75" style="width:11.25pt;height:15pt" o:ole="">
            <v:imagedata r:id="rId8" o:title=""/>
          </v:shape>
          <w:control r:id="rId24" w:name="tag_ProjectAnimalUsed111" w:shapeid="_x0000_i109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73935433"/>
          <w:placeholder>
            <w:docPart w:val="8FD9E07D46804CF8A8EF146D493C9407"/>
          </w:placeholder>
          <w:text/>
        </w:sdtPr>
        <w:sdtEndPr/>
        <w:sdtContent>
          <w:r w:rsidRPr="008E709F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โจทย์วิจัยและนวัตกรรม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ที่หน่วยงานระดับจังหวัดต้องการให้มหาวิทยาลัยร่วมกันแก้ปัญหา ในพื้นที่จังหวัดพัทลุง และสงขลา</w:t>
          </w:r>
        </w:sdtContent>
      </w:sdt>
    </w:p>
    <w:p w14:paraId="31D99BE6" w14:textId="5E0E0919" w:rsidR="00134AA4" w:rsidRPr="0088258E" w:rsidRDefault="00134AA4" w:rsidP="00134AA4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1B2A305D">
          <v:shape id="_x0000_i1095" type="#_x0000_t75" style="width:11.25pt;height:15pt" o:ole="">
            <v:imagedata r:id="rId8" o:title=""/>
          </v:shape>
          <w:control r:id="rId25" w:name="tag_ProjectAnimalUsed1124" w:shapeid="_x0000_i109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261894699"/>
          <w:placeholder>
            <w:docPart w:val="1B3F683199064B3C8842A1B185CC66FD"/>
          </w:placeholder>
          <w:text/>
        </w:sdtPr>
        <w:sdtEndPr/>
        <w:sdtContent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ประเด็นปัญหาเร่งด่วน ระดับประเทศ</w:t>
          </w:r>
        </w:sdtContent>
      </w:sdt>
    </w:p>
    <w:p w14:paraId="48CBC4D7" w14:textId="4C4B463E" w:rsidR="000929E7" w:rsidRDefault="000929E7" w:rsidP="000929E7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</w:p>
    <w:p w14:paraId="7ED2A611" w14:textId="77777777" w:rsidR="000929E7" w:rsidRPr="0088258E" w:rsidRDefault="000929E7" w:rsidP="000929E7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7C06075" w14:textId="14168C48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5A416376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p w14:paraId="0548BCE8" w14:textId="77777777" w:rsidR="00461286" w:rsidRDefault="0046128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972"/>
        <w:gridCol w:w="1925"/>
        <w:gridCol w:w="2099"/>
        <w:gridCol w:w="1559"/>
        <w:gridCol w:w="1788"/>
      </w:tblGrid>
      <w:tr w:rsidR="00F41CB5" w14:paraId="25EE8D71" w14:textId="77777777" w:rsidTr="00F41CB5">
        <w:tc>
          <w:tcPr>
            <w:tcW w:w="2972" w:type="dxa"/>
          </w:tcPr>
          <w:p w14:paraId="7C726D89" w14:textId="142DB7EB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25" w:type="dxa"/>
          </w:tcPr>
          <w:p w14:paraId="4CE11043" w14:textId="3A7D146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99" w:type="dxa"/>
          </w:tcPr>
          <w:p w14:paraId="7139BEF7" w14:textId="67F12E3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559" w:type="dxa"/>
          </w:tcPr>
          <w:p w14:paraId="4F6007C2" w14:textId="6081646A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788" w:type="dxa"/>
          </w:tcPr>
          <w:p w14:paraId="5CB7C3A2" w14:textId="77777777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เวลาที่ทำวิจัย</w:t>
            </w:r>
          </w:p>
          <w:p w14:paraId="32168B66" w14:textId="210E13DE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F41CB5" w14:paraId="08C96756" w14:textId="77777777" w:rsidTr="00F41CB5">
        <w:tc>
          <w:tcPr>
            <w:tcW w:w="2972" w:type="dxa"/>
          </w:tcPr>
          <w:p w14:paraId="4BB4E32B" w14:textId="19F9C4C8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25" w:type="dxa"/>
          </w:tcPr>
          <w:p w14:paraId="757BCE85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9AEC5B8" w14:textId="0DE54F6F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559" w:type="dxa"/>
          </w:tcPr>
          <w:p w14:paraId="30E3F1FF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33C7886C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5B3EF06" w14:textId="77777777" w:rsidTr="00F41CB5">
        <w:tc>
          <w:tcPr>
            <w:tcW w:w="2972" w:type="dxa"/>
          </w:tcPr>
          <w:p w14:paraId="318E0863" w14:textId="582DEFE6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25" w:type="dxa"/>
          </w:tcPr>
          <w:p w14:paraId="30E4960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C5B8E9C" w14:textId="0A2DA9FD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559" w:type="dxa"/>
          </w:tcPr>
          <w:p w14:paraId="6F7AE63D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58DF9DC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DFDC055" w14:textId="77777777" w:rsidTr="00F41CB5">
        <w:tc>
          <w:tcPr>
            <w:tcW w:w="2972" w:type="dxa"/>
          </w:tcPr>
          <w:p w14:paraId="32E580F6" w14:textId="41D0F707" w:rsidR="00F41CB5" w:rsidRPr="00F153B4" w:rsidRDefault="00F153B4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3B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925" w:type="dxa"/>
          </w:tcPr>
          <w:p w14:paraId="299137A8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10FD26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CC81D4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299D98DB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EDDF480" w14:textId="226BC6EE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1E3D632" w14:textId="25EF0D4C" w:rsidR="00360B50" w:rsidRPr="003B7376" w:rsidRDefault="00A13F40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คำสำคัญ (</w:t>
      </w: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C8060DB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141091FF" w14:textId="10AF9A24" w:rsidR="007F6408" w:rsidRDefault="00B0619F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9408AF6" w14:textId="77777777" w:rsidR="00F41CB5" w:rsidRDefault="00F41CB5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5E9A1" w14:textId="03EC9119" w:rsidR="008A4ECE" w:rsidRPr="008A4ECE" w:rsidRDefault="00A13F40" w:rsidP="00492CBD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8A4EC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4E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="008A4ECE" w:rsidRPr="00A879F1">
        <w:rPr>
          <w:rFonts w:ascii="TH SarabunPSK" w:hAnsi="TH SarabunPSK" w:cs="TH SarabunPSK" w:hint="cs"/>
          <w:color w:val="17365D" w:themeColor="text2" w:themeShade="BF"/>
          <w:cs/>
        </w:rPr>
        <w:t>อธิบายให้เห็นถึงความสำคัญของประเด็น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การวิจัยที่นำไปสู่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การแก้ปัญหาหรือพัฒนาตามวัตถุประสงค์ของหลักเกณฑ์การสนับสนุนทุนนั้นๆ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="00F41CB5" w:rsidRPr="00F41CB5">
        <w:rPr>
          <w:rFonts w:ascii="TH SarabunPSK" w:hAnsi="TH SarabunPSK" w:cs="TH SarabunPSK"/>
          <w:color w:val="17365D" w:themeColor="text2" w:themeShade="BF"/>
          <w:cs/>
        </w:rPr>
        <w:t>ข้อเสนอแนะ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>ได้อย่างไร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A879F1" w:rsidRPr="00A879F1">
        <w:rPr>
          <w:rFonts w:ascii="TH SarabunPSK" w:hAnsi="TH SarabunPSK" w:cs="TH SarabunPSK" w:hint="cs"/>
          <w:color w:val="17365D" w:themeColor="text2" w:themeShade="BF"/>
          <w:cs/>
        </w:rPr>
        <w:t>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350D943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4FBA05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4427FA6" w14:textId="0CBC2BAA" w:rsidR="00BE2862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p w14:paraId="421F0153" w14:textId="4F95A61F" w:rsidR="00A13F40" w:rsidRPr="00A13F40" w:rsidRDefault="00A13F40" w:rsidP="005839E5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 w:themeColor="text2" w:themeShade="80"/>
          <w:cs/>
        </w:rPr>
      </w:pPr>
      <w:r w:rsidRPr="00A13F40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F40">
        <w:rPr>
          <w:rFonts w:ascii="TH SarabunPSK" w:hAnsi="TH SarabunPSK" w:cs="TH SarabunPSK" w:hint="cs"/>
          <w:color w:val="0F243E" w:themeColor="text2" w:themeShade="80"/>
          <w:cs/>
        </w:rPr>
        <w:t>เขียนเป็นข้อๆ ที่มีความเฉพาะเจาะจง ที่สอดคล้องและตอบโจทย์ได้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E39D5B4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6BC84829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D852AB4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72C2403D" w14:textId="0569F2FA" w:rsidR="00A13F40" w:rsidRDefault="00616993" w:rsidP="005839E5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17D0AEC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BCD57F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FB47280" w14:textId="77777777" w:rsidR="00837981" w:rsidRPr="00BE2862" w:rsidRDefault="00341B47" w:rsidP="005839E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F7955F6" w14:textId="4D762FBD" w:rsidR="00055D60" w:rsidRDefault="00055D60" w:rsidP="00055D60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เขียนในรูปแบบของผังรูปภาพ และ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</w:t>
      </w:r>
      <w:r>
        <w:rPr>
          <w:rFonts w:ascii="TH SarabunPSK" w:hAnsi="TH SarabunPSK" w:cs="TH SarabunPSK" w:hint="cs"/>
          <w:color w:val="17365D" w:themeColor="text2" w:themeShade="BF"/>
          <w:cs/>
        </w:rPr>
        <w:t>ด้วย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เนื้อหา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ความยาวไม่เกิน 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5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บรรทัด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108287511"/>
        <w:placeholder>
          <w:docPart w:val="16F95FE7BA844500AE91C6DF26B34991"/>
        </w:placeholder>
      </w:sdtPr>
      <w:sdtEndPr/>
      <w:sdtContent>
        <w:p w14:paraId="4CE3A89D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4C87E9A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AADC58B" w14:textId="77777777" w:rsidR="00055D60" w:rsidRPr="00BE2862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0B2A1FF" w14:textId="13DD29B2" w:rsidR="00B612F1" w:rsidRPr="005B76AD" w:rsidRDefault="005B76AD" w:rsidP="00080E24">
      <w:pPr>
        <w:tabs>
          <w:tab w:val="left" w:pos="1418"/>
        </w:tabs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7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ทฤษฎี สมมุติฐาน 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และการทบทวนวรรณ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กรรม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71BE4" w:rsidRPr="005B76AD">
        <w:rPr>
          <w:rFonts w:ascii="TH SarabunPSK" w:hAnsi="TH SarabunPSK" w:cs="TH SarabunPSK" w:hint="cs"/>
          <w:color w:val="000000" w:themeColor="text1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sdt>
      <w:sdtPr>
        <w:rPr>
          <w:rFonts w:ascii="TH SarabunPSK" w:hAnsi="TH SarabunPSK" w:cs="TH SarabunPSK"/>
          <w:color w:val="000000" w:themeColor="text1"/>
          <w:sz w:val="32"/>
          <w:szCs w:val="32"/>
        </w:rPr>
        <w:tag w:val="tag_Theory"/>
        <w:id w:val="415290767"/>
        <w:placeholder>
          <w:docPart w:val="EC61D73EC200406C8008EA26693A8149"/>
        </w:placeholder>
      </w:sdtPr>
      <w:sdtEndPr/>
      <w:sdtContent>
        <w:p w14:paraId="2212430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1A262D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DB6E99C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FFD68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A3129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60E319C" w14:textId="77777777" w:rsidR="00080E24" w:rsidRDefault="00341B47" w:rsidP="00080E2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14:paraId="6432726C" w14:textId="77777777" w:rsidR="005B76AD" w:rsidRDefault="005B76AD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75F33A" w14:textId="4B7F0D6A" w:rsidR="00B216DE" w:rsidRPr="00080E24" w:rsidRDefault="00B216DE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B216DE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16DE">
        <w:rPr>
          <w:rFonts w:ascii="TH SarabunPSK" w:hAnsi="TH SarabunPSK" w:cs="TH SarabunPSK"/>
          <w:color w:val="17365D" w:themeColor="text2" w:themeShade="BF"/>
        </w:rPr>
        <w:t xml:space="preserve">(Reference) </w:t>
      </w:r>
      <w:r w:rsidRPr="00B216DE">
        <w:rPr>
          <w:rFonts w:ascii="TH SarabunPSK" w:hAnsi="TH SarabunPSK" w:cs="TH SarabunPSK" w:hint="cs"/>
          <w:color w:val="17365D" w:themeColor="text2" w:themeShade="BF"/>
          <w:cs/>
        </w:rPr>
        <w:t>ของโครงการวิจัยตามระบบสากล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DEFCF8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F9916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84B5BE7" w14:textId="40EA9FDD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</w:t>
          </w:r>
          <w:r w:rsidR="003C37E1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</w:t>
          </w:r>
        </w:p>
      </w:sdtContent>
    </w:sdt>
    <w:p w14:paraId="4DA548F6" w14:textId="77777777" w:rsidR="0044492D" w:rsidRDefault="0044492D" w:rsidP="00BE2862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43E2FE" w14:textId="58ECE1C1" w:rsidR="00B216DE" w:rsidRDefault="005823CC" w:rsidP="00BE286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4E989E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E5D393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67DC74" w14:textId="77777777" w:rsidR="001616EA" w:rsidRDefault="00341B47" w:rsidP="006317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28BB942" w14:textId="395853D7" w:rsidR="00B0619F" w:rsidRPr="003B7376" w:rsidRDefault="006317FE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0619F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53B4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354ED7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CA71D10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2474744" w14:textId="50D163E2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0404910" w14:textId="77777777" w:rsidR="0044492D" w:rsidRDefault="0044492D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C5FB0C6" w14:textId="3BCD5B9C" w:rsidR="00BE2862" w:rsidRDefault="005823CC" w:rsidP="00CD5CA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45EA528C" w14:textId="21DAA896" w:rsidR="00341B47" w:rsidRPr="003B7376" w:rsidRDefault="00341B47" w:rsidP="005823CC">
          <w:pPr>
            <w:tabs>
              <w:tab w:val="left" w:pos="1418"/>
            </w:tabs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96DA8B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EEF395F" w14:textId="77777777" w:rsidR="00950147" w:rsidRPr="00950147" w:rsidRDefault="00341B47" w:rsidP="00BE286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49420018" w14:textId="77777777" w:rsidR="00BE3DF9" w:rsidRDefault="00BD096E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21B6FA1" w14:textId="77777777" w:rsidR="00BE3DF9" w:rsidRDefault="00BE3DF9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14:paraId="4AA92926" w14:textId="77777777" w:rsidR="00BE3DF9" w:rsidRDefault="00BE3DF9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14:paraId="6A13CA25" w14:textId="1196362D" w:rsidR="00BD096E" w:rsidRPr="00BD096E" w:rsidRDefault="005823CC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11</w:t>
      </w:r>
      <w:r w:rsidR="00BD096E" w:rsidRPr="00BD096E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แผนการดำเนินงานตลอดโครงการ : </w:t>
      </w:r>
      <w:r w:rsidR="00BD096E" w:rsidRPr="00BD096E">
        <w:rPr>
          <w:rFonts w:ascii="TH SarabunPSK" w:hAnsi="TH SarabunPSK" w:cs="TH SarabunPSK"/>
          <w:i/>
          <w:iCs/>
          <w:sz w:val="32"/>
          <w:szCs w:val="32"/>
          <w:cs/>
        </w:rPr>
        <w:t>ระบุขั้นตอน ระยะเวลา และ แผนการดำเนินงานวิจัยแต่ละขั้นตอนโดยละเอียด รวมทั้ง</w:t>
      </w:r>
      <w:r w:rsidR="00704F2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BD096E" w:rsidRPr="00BD096E">
        <w:rPr>
          <w:rFonts w:ascii="TH SarabunPSK" w:hAnsi="TH SarabunPSK" w:cs="TH SarabunPSK"/>
          <w:i/>
          <w:iCs/>
          <w:sz w:val="32"/>
          <w:szCs w:val="32"/>
          <w:cs/>
        </w:rPr>
        <w:t>แผนภูมิแสดงระยะเวลา</w:t>
      </w: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18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19"/>
      </w:tblGrid>
      <w:tr w:rsidR="00BD096E" w:rsidRPr="00BD096E" w14:paraId="0C9D1AD9" w14:textId="77777777" w:rsidTr="000F2224">
        <w:trPr>
          <w:trHeight w:val="223"/>
          <w:jc w:val="center"/>
        </w:trPr>
        <w:tc>
          <w:tcPr>
            <w:tcW w:w="1795" w:type="pct"/>
            <w:vMerge w:val="restart"/>
            <w:tcBorders>
              <w:right w:val="single" w:sz="4" w:space="0" w:color="auto"/>
            </w:tcBorders>
            <w:vAlign w:val="center"/>
          </w:tcPr>
          <w:p w14:paraId="143EE7E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3205" w:type="pct"/>
            <w:gridSpan w:val="13"/>
            <w:vAlign w:val="center"/>
          </w:tcPr>
          <w:p w14:paraId="4C524E92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ช่วงระยะเวลาในการดำเนินงาน</w:t>
            </w:r>
          </w:p>
        </w:tc>
      </w:tr>
      <w:tr w:rsidR="00BD096E" w:rsidRPr="00BD096E" w14:paraId="5AE60444" w14:textId="77777777" w:rsidTr="000F2224">
        <w:trPr>
          <w:gridAfter w:val="1"/>
          <w:wAfter w:w="9" w:type="pct"/>
          <w:trHeight w:val="225"/>
          <w:jc w:val="center"/>
        </w:trPr>
        <w:tc>
          <w:tcPr>
            <w:tcW w:w="1795" w:type="pct"/>
            <w:vMerge/>
            <w:vAlign w:val="center"/>
          </w:tcPr>
          <w:p w14:paraId="021BA83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" w:type="pct"/>
            <w:tcBorders>
              <w:top w:val="nil"/>
              <w:right w:val="single" w:sz="4" w:space="0" w:color="auto"/>
            </w:tcBorders>
            <w:vAlign w:val="center"/>
          </w:tcPr>
          <w:p w14:paraId="7A10EDF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2F6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0C3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F1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DC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38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96B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A44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59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9B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279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BD096E" w:rsidRPr="00BD096E" w14:paraId="248AD843" w14:textId="77777777" w:rsidTr="000F2224">
        <w:trPr>
          <w:gridAfter w:val="1"/>
          <w:wAfter w:w="9" w:type="pct"/>
          <w:trHeight w:val="437"/>
          <w:jc w:val="center"/>
        </w:trPr>
        <w:tc>
          <w:tcPr>
            <w:tcW w:w="1795" w:type="pct"/>
          </w:tcPr>
          <w:p w14:paraId="453E9A4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mallCaps/>
                <w:sz w:val="32"/>
                <w:szCs w:val="32"/>
                <w:cs/>
              </w:rPr>
              <w:t>1</w:t>
            </w:r>
            <w:r w:rsidRPr="00BD096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0DB107C9" w14:textId="4B0A345C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730EB0" wp14:editId="710E421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118744</wp:posOffset>
                      </wp:positionV>
                      <wp:extent cx="866140" cy="0"/>
                      <wp:effectExtent l="0" t="95250" r="0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0AFA7" id="ตัวเชื่อมต่อตรง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5B845E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003480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7936C0B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48C9A8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11118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7D7000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E28F1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3B8FCA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2AC15A1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6A968B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C22F7D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3077E62C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D973E0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BD096E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2E349660" w14:textId="112B623D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E07345A" wp14:editId="1B9DD61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135254</wp:posOffset>
                      </wp:positionV>
                      <wp:extent cx="1427480" cy="0"/>
                      <wp:effectExtent l="0" t="95250" r="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F23F0" id="ตัวเชื่อมต่อตรง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</w:tcPr>
          <w:p w14:paraId="32799AF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E3A06F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32ADFE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EDD03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FD38A8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175CDF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6C02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DB5676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34C423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951E8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C220F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6DAEF2FF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02C5E72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7D425DD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6181A8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15BE171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8889EC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C41095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0F6961" w14:textId="0263B904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570464D" wp14:editId="79C47FB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135889</wp:posOffset>
                      </wp:positionV>
                      <wp:extent cx="1390015" cy="0"/>
                      <wp:effectExtent l="0" t="95250" r="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900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80F91" id="ตัวเชื่อมต่อตรง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10.7pt" to="107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684A78F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0E931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62C9AA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8363B0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383827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731D46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20B90BED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6BAD109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6961E5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BC10E3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84B8F7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5CB1A9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BC8480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5D803CB0" w14:textId="4B290149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F45B723" wp14:editId="78D62A7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137794</wp:posOffset>
                      </wp:positionV>
                      <wp:extent cx="1437640" cy="0"/>
                      <wp:effectExtent l="0" t="95250" r="0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376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5A81A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10.85pt" to="110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1BA5075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17D24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DE9B0D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93164B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6F2C1E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05EF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24AD1705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60B3F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881285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DF514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E2CDB9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59F0E9E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4AFA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796C31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6C6A61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DDF229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43DD678" w14:textId="133DD0F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8F9847" wp14:editId="4A89603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149225</wp:posOffset>
                      </wp:positionV>
                      <wp:extent cx="950595" cy="10795"/>
                      <wp:effectExtent l="0" t="95250" r="0" b="103505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50595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407E9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1.75pt" to="89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359592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BD7F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1D5731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02A49BB2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1F58D06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D3F614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38479B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C3DA0B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34C754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73B55D2" w14:textId="46D897A8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1981C" wp14:editId="0E2785E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0" t="95250" r="0" b="108585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C7911"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1.15pt" to="43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4A5821E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219286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2FEBE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B7AF49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6706D4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1D6A27" w14:textId="151DC78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C54C7A" wp14:editId="04BB00E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135890</wp:posOffset>
                      </wp:positionV>
                      <wp:extent cx="307340" cy="5715"/>
                      <wp:effectExtent l="0" t="95250" r="0" b="10858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7F79D" id="ตัวเชื่อมต่อตรง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10.7pt" to="4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F7E12D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5534BC62" w14:textId="2A21833D" w:rsidR="00F153B4" w:rsidRDefault="00F153B4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2B47A79" w14:textId="40CB6074" w:rsidR="00831205" w:rsidRDefault="00831205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03C4A5" w14:textId="0C9542EA" w:rsidR="005823CC" w:rsidRPr="00677725" w:rsidRDefault="005823CC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12. งบประมาณของ</w:t>
      </w:r>
      <w:r w:rsidR="00677725" w:rsidRPr="00677725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169F0D1" w14:textId="71639DD4" w:rsidR="003C37E1" w:rsidRPr="00704F2D" w:rsidRDefault="003C37E1" w:rsidP="00BD0C41">
      <w:pPr>
        <w:jc w:val="both"/>
        <w:rPr>
          <w:sz w:val="16"/>
          <w:szCs w:val="16"/>
        </w:rPr>
      </w:pPr>
    </w:p>
    <w:p w14:paraId="09245E68" w14:textId="77777777" w:rsidR="00704F2D" w:rsidRPr="00982DE1" w:rsidRDefault="00704F2D" w:rsidP="0044492D">
      <w:pPr>
        <w:pStyle w:val="afb"/>
        <w:spacing w:after="100" w:afterAutospacing="1"/>
        <w:ind w:right="0"/>
        <w:rPr>
          <w:rStyle w:val="a7"/>
          <w:rFonts w:cs="TH SarabunPSK"/>
          <w:b/>
          <w:bCs/>
          <w:sz w:val="32"/>
          <w:szCs w:val="32"/>
          <w:cs/>
        </w:rPr>
      </w:pPr>
      <w:r w:rsidRPr="00982DE1">
        <w:rPr>
          <w:rStyle w:val="a7"/>
          <w:rFonts w:cs="TH SarabunPSK"/>
          <w:b/>
          <w:bCs/>
          <w:sz w:val="32"/>
          <w:szCs w:val="32"/>
          <w:cs/>
        </w:rPr>
        <w:t>ตารางแสดงงบประมาณสำหรับดำเนินการวิจัย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44492D" w:rsidRPr="00BA39B0" w14:paraId="0D845928" w14:textId="77777777" w:rsidTr="0044492D">
        <w:trPr>
          <w:trHeight w:val="665"/>
          <w:tblHeader/>
        </w:trPr>
        <w:tc>
          <w:tcPr>
            <w:tcW w:w="7508" w:type="dxa"/>
            <w:shd w:val="clear" w:color="auto" w:fill="D9D9D9" w:themeFill="background1" w:themeFillShade="D9"/>
            <w:vAlign w:val="center"/>
            <w:hideMark/>
          </w:tcPr>
          <w:p w14:paraId="31C84618" w14:textId="77777777" w:rsidR="0044492D" w:rsidRPr="00BA39B0" w:rsidRDefault="0044492D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529CDB16" w14:textId="77777777" w:rsidR="0044492D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</w:p>
          <w:p w14:paraId="6B35E44D" w14:textId="4A950991" w:rsidR="0044492D" w:rsidRPr="00BA39B0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4492D" w:rsidRPr="00BA39B0" w14:paraId="325860EC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7982872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าตอบแทน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5BB1F6FB" w14:textId="5C8871C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PSK" w:eastAsia="Arial Unicode MS" w:hAnsi="TH SarabunPSK" w:cs="TH SarabunPSK" w:hint="cs"/>
                <w:i/>
                <w:iCs/>
                <w:sz w:val="32"/>
                <w:szCs w:val="32"/>
                <w:cs/>
              </w:rPr>
              <w:t>ระบุจำนวนชั่วโมง จำนวนวัน จำนวนคน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555CE55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0F3F0E7C" w14:textId="77777777" w:rsidTr="0044492D">
        <w:trPr>
          <w:trHeight w:val="836"/>
        </w:trPr>
        <w:tc>
          <w:tcPr>
            <w:tcW w:w="7508" w:type="dxa"/>
            <w:shd w:val="clear" w:color="auto" w:fill="auto"/>
          </w:tcPr>
          <w:p w14:paraId="11DC8747" w14:textId="7777777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1.1 ค่าตอบแทนการปฏิบัติงานนอกเวลา ในกิจกรรม....................... </w:t>
            </w:r>
          </w:p>
          <w:p w14:paraId="49B77A2C" w14:textId="7837DB14" w:rsidR="0044492D" w:rsidRPr="008B5571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(จำนวน.....ชม. 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>x .....</w:t>
            </w: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วัน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.....</w:t>
            </w: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คน)</w:t>
            </w:r>
          </w:p>
        </w:tc>
        <w:tc>
          <w:tcPr>
            <w:tcW w:w="2268" w:type="dxa"/>
            <w:shd w:val="clear" w:color="auto" w:fill="auto"/>
            <w:noWrap/>
          </w:tcPr>
          <w:p w14:paraId="1ED6D86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4DC5F0F4" w14:textId="77777777" w:rsidTr="0044492D">
        <w:trPr>
          <w:trHeight w:val="595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6020AB42" w14:textId="552D429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แจกแจงรายละเอียดในแต่ละรายการ เช่น ราคา 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6056FF4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A4E2887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1D1ED38F" w14:textId="77E158D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ค่าจ้างเหมา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x 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42A6DE2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7946C0F" w14:textId="77777777" w:rsidTr="0044492D">
        <w:trPr>
          <w:trHeight w:val="472"/>
        </w:trPr>
        <w:tc>
          <w:tcPr>
            <w:tcW w:w="7508" w:type="dxa"/>
            <w:shd w:val="clear" w:color="auto" w:fill="auto"/>
          </w:tcPr>
          <w:p w14:paraId="7A34E51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C9623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2.</w:t>
            </w:r>
            <w:r w:rsidRPr="00C9623F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5CDB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ตย.ค่าจัดทำต้นแบบ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14:paraId="7D946728" w14:textId="70BC1314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 จำนวน)</w:t>
            </w:r>
          </w:p>
        </w:tc>
        <w:tc>
          <w:tcPr>
            <w:tcW w:w="2268" w:type="dxa"/>
            <w:shd w:val="clear" w:color="auto" w:fill="auto"/>
            <w:noWrap/>
          </w:tcPr>
          <w:p w14:paraId="414671D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49414FA1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135C79D2" w14:textId="245A7D5E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x 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DBA20D7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2991E6DE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3DB9AA11" w14:textId="74074C4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ค่าวิเคราะห์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16BE17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0A96EDA0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5D52A96A" w14:textId="79386D1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2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.5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ค่าทดสอบ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473A2E6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3D4E617" w14:textId="77777777" w:rsidTr="0044492D">
        <w:trPr>
          <w:trHeight w:val="472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26B990" w14:textId="60B2B83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2.6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ค่าเดินทาง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A9AA1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98E7D1C" w14:textId="77777777" w:rsidTr="0044492D">
        <w:trPr>
          <w:trHeight w:val="836"/>
        </w:trPr>
        <w:tc>
          <w:tcPr>
            <w:tcW w:w="7508" w:type="dxa"/>
            <w:tcBorders>
              <w:bottom w:val="nil"/>
            </w:tcBorders>
            <w:shd w:val="clear" w:color="auto" w:fill="D9D9D9"/>
            <w:hideMark/>
          </w:tcPr>
          <w:p w14:paraId="68B756C3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3798F670" w14:textId="00B2DC3A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  <w:noWrap/>
          </w:tcPr>
          <w:p w14:paraId="023300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95B7D1F" w14:textId="77777777" w:rsidTr="0044492D">
        <w:trPr>
          <w:trHeight w:val="434"/>
        </w:trPr>
        <w:tc>
          <w:tcPr>
            <w:tcW w:w="7508" w:type="dxa"/>
            <w:tcBorders>
              <w:top w:val="nil"/>
            </w:tcBorders>
            <w:shd w:val="clear" w:color="auto" w:fill="auto"/>
            <w:hideMark/>
          </w:tcPr>
          <w:p w14:paraId="038B090B" w14:textId="46A4C15A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สารเคมี.....(จำนวน....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x 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07E68D2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F082B3A" w14:textId="77777777" w:rsidTr="0044492D">
        <w:trPr>
          <w:trHeight w:val="397"/>
        </w:trPr>
        <w:tc>
          <w:tcPr>
            <w:tcW w:w="7508" w:type="dxa"/>
            <w:shd w:val="clear" w:color="auto" w:fill="auto"/>
            <w:hideMark/>
          </w:tcPr>
          <w:p w14:paraId="45DC083F" w14:textId="57A98765" w:rsidR="0044492D" w:rsidRPr="00BA39B0" w:rsidRDefault="0044492D" w:rsidP="000F2224">
            <w:pPr>
              <w:ind w:right="-112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lastRenderedPageBreak/>
              <w:t>3.2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วัสดุวิทยาศาสตร์..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...(จำนวน....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253527A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BDFDBB3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5EBB7649" w14:textId="6D7F9E5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x 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8B5B099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847EF33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2C10022C" w14:textId="75490BB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สาธารณูปโภค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7D30147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5C9CCBA9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2AB0539E" w14:textId="370DC18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โทรศัพท์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x 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498490F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0E4A123" w14:textId="77777777" w:rsidTr="0044492D">
        <w:trPr>
          <w:trHeight w:val="339"/>
        </w:trPr>
        <w:tc>
          <w:tcPr>
            <w:tcW w:w="7508" w:type="dxa"/>
            <w:shd w:val="clear" w:color="auto" w:fill="auto"/>
          </w:tcPr>
          <w:p w14:paraId="04249E46" w14:textId="0A0EA2B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4.2 ตย.ค่าไปรษณีย์ 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x 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0BD88C3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5830297" w14:textId="77777777" w:rsidTr="0044492D">
        <w:trPr>
          <w:trHeight w:val="552"/>
        </w:trPr>
        <w:tc>
          <w:tcPr>
            <w:tcW w:w="7508" w:type="dxa"/>
            <w:shd w:val="clear" w:color="auto" w:fill="D9D9D9" w:themeFill="background1" w:themeFillShade="D9"/>
            <w:noWrap/>
            <w:vAlign w:val="bottom"/>
            <w:hideMark/>
          </w:tcPr>
          <w:p w14:paraId="10321E45" w14:textId="77777777" w:rsidR="0044492D" w:rsidRPr="00BA39B0" w:rsidRDefault="0044492D" w:rsidP="00170760">
            <w:pPr>
              <w:spacing w:before="120" w:after="120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14:paraId="6DBFE946" w14:textId="77777777" w:rsidR="0044492D" w:rsidRPr="00BA39B0" w:rsidRDefault="0044492D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6B7EFB2" w14:textId="05F479AF" w:rsidR="00A74626" w:rsidRDefault="00704F2D" w:rsidP="00F153B4">
      <w:pPr>
        <w:spacing w:before="120" w:after="120"/>
        <w:ind w:left="-284"/>
        <w:rPr>
          <w:b/>
          <w:bCs/>
        </w:rPr>
      </w:pPr>
      <w:r>
        <w:rPr>
          <w:b/>
          <w:bCs/>
          <w:cs/>
        </w:rPr>
        <w:tab/>
      </w:r>
    </w:p>
    <w:p w14:paraId="15B9CB07" w14:textId="583AE6DF" w:rsidR="00331EAC" w:rsidRPr="00331EAC" w:rsidRDefault="00331EAC" w:rsidP="00F153B4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331EAC">
        <w:rPr>
          <w:rFonts w:ascii="TH SarabunPSK" w:hAnsi="TH SarabunPSK" w:cs="TH SarabunPSK" w:hint="cs"/>
          <w:b/>
          <w:bCs/>
          <w:sz w:val="32"/>
          <w:szCs w:val="32"/>
          <w:cs/>
        </w:rPr>
        <w:t>13.  ผลสำเร็จและความคุ้มค่าของการวิจัยที่คาดว่าจะได้รับ</w:t>
      </w:r>
    </w:p>
    <w:p w14:paraId="13AE8E2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เป้าหมายของผลผลิต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Output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(ระบุผลผลิตของงานวิจัยอย่างเป็นรูปธรรม  ที่สามารถประยุกต์เพื่อนำไปใช้ประโยชน์ได้ ทั้งนี้ต้องระบุตัวชี้วัดที่แสดงถึงการบรรลุเป้าหมายในระดับผลผลิตที่เกิดขึ้นในด้านความประหยัด ประสิทธิภาพ  ประสิทธิผล  ทั้งในเชิงปริมาณ เชิงคุณภาพ เวลา และต้นทุน โดยให้จัดทำข้อมูลในรูปแบบตาราง)</w:t>
      </w:r>
    </w:p>
    <w:p w14:paraId="1327E7A9" w14:textId="77777777" w:rsidR="00331EAC" w:rsidRPr="002549D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7CEEF577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ตารางแสดงผลผลิตและตัวชี้วัดของโครงการวิจัย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60EFF681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764BC37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ผลผลิต</w:t>
            </w:r>
          </w:p>
        </w:tc>
        <w:tc>
          <w:tcPr>
            <w:tcW w:w="5812" w:type="dxa"/>
            <w:gridSpan w:val="2"/>
            <w:vAlign w:val="center"/>
          </w:tcPr>
          <w:p w14:paraId="5396F2DD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270E7F10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0D0941E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CCF3A43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04FADD7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73F32634" w14:textId="77777777" w:rsidTr="00331EAC">
        <w:trPr>
          <w:trHeight w:val="813"/>
        </w:trPr>
        <w:tc>
          <w:tcPr>
            <w:tcW w:w="3828" w:type="dxa"/>
          </w:tcPr>
          <w:p w14:paraId="722D4D1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EF29796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AE2CA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520D938C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</w:p>
    <w:p w14:paraId="6DE2490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เป้าหมายของผลลัพธ์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Outcome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(ระบุประมาณของผลที่เกิดขึ้นหรือผลต่อเนื่องจากผลผลิตที่มีต่อผู้มีส่วนได้ส่วนเสียหรือผู้ใช้  อาทิ ชุมชน องค์กร ประเทศ สภาพแวดล้อมในเชิงปริมาณหรือคุณภาพ ระบุตัวชี้วัดที่แสดงถึงการบรรลุเป้าหมายในระดับผลลัพธ์ที่เกิดขึ้นในด้านความประหยัด ประสิทธิภาพ ประสิทธิผล ทั้งเชิงปริมาณ เชิงคุณภาพ เวลา และต้นทุน โดยให้จัดทำข้อมูลในรูปแบบตาราง)</w:t>
      </w:r>
    </w:p>
    <w:p w14:paraId="1D18BCAE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590B33F4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ตารางแสดงผลลัพธ์และตัวชี้วัดของโครงการวิจัย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19693312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1DD50231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5812" w:type="dxa"/>
            <w:gridSpan w:val="2"/>
            <w:vAlign w:val="center"/>
          </w:tcPr>
          <w:p w14:paraId="0FC1D08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49D2AF71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3D8E837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3518C66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4A84202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3EC1258B" w14:textId="77777777" w:rsidTr="00331EAC">
        <w:trPr>
          <w:trHeight w:val="864"/>
        </w:trPr>
        <w:tc>
          <w:tcPr>
            <w:tcW w:w="3828" w:type="dxa"/>
          </w:tcPr>
          <w:p w14:paraId="32A16721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FE3819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7BB127D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12CA2110" w14:textId="77777777" w:rsidR="00331EAC" w:rsidRDefault="00331EAC" w:rsidP="00331EAC">
      <w:pPr>
        <w:pStyle w:val="afe"/>
        <w:ind w:firstLine="720"/>
        <w:rPr>
          <w:rFonts w:ascii="TH SarabunPSK" w:hAnsi="TH SarabunPSK" w:cs="TH SarabunPSK"/>
          <w:sz w:val="32"/>
          <w:szCs w:val="32"/>
        </w:rPr>
      </w:pPr>
    </w:p>
    <w:p w14:paraId="56335A79" w14:textId="3135B80F" w:rsidR="00EE0286" w:rsidRPr="00EF0D62" w:rsidRDefault="00EE0286" w:rsidP="00EE0286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="00BE3DF9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EF0D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63F8CD96" w14:textId="4DCB898A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A7DC54B">
          <v:shape id="_x0000_i1097" type="#_x0000_t75" style="width:11.25pt;height:15pt" o:ole="">
            <v:imagedata r:id="rId8" o:title=""/>
          </v:shape>
          <w:control r:id="rId26" w:name="tag_ProjectAnimalUsed1123" w:shapeid="_x0000_i109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1694489898"/>
          <w:placeholder>
            <w:docPart w:val="E38D0A099EF04E83B38B1E15707D1048"/>
          </w:placeholder>
          <w:text/>
        </w:sdtPr>
        <w:sdtEndPr/>
        <w:sdtContent>
          <w:r w:rsidRPr="00C3785D">
            <w:rPr>
              <w:rFonts w:ascii="TH Sarabun New" w:hAnsi="TH Sarabun New" w:cs="TH Sarabun New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5AF3D366" w14:textId="750C3C56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606BBDE">
          <v:shape id="_x0000_i1099" type="#_x0000_t75" style="width:11.25pt;height:15pt" o:ole="">
            <v:imagedata r:id="rId8" o:title=""/>
          </v:shape>
          <w:control r:id="rId27" w:name="tag_ProjectAnimalUsed11113" w:shapeid="_x0000_i109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48886343"/>
          <w:placeholder>
            <w:docPart w:val="28FD92EBA6A54B5086BD368E3F676AD9"/>
          </w:placeholder>
          <w:text/>
        </w:sdtPr>
        <w:sdtEndPr/>
        <w:sdtContent>
          <w:r w:rsidRPr="00FA38B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5701DD13" w14:textId="773CB4E4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B62039A">
          <v:shape id="_x0000_i1101" type="#_x0000_t75" style="width:11.25pt;height:15pt" o:ole="">
            <v:imagedata r:id="rId8" o:title=""/>
          </v:shape>
          <w:control r:id="rId28" w:name="tag_ProjectAnimalUsed11211" w:shapeid="_x0000_i110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-246499334"/>
          <w:placeholder>
            <w:docPart w:val="2B9506F410224CA8A1D478F822088D38"/>
          </w:placeholder>
          <w:text/>
        </w:sdtPr>
        <w:sdtEndPr/>
        <w:sdtContent>
          <w:r w:rsidRPr="009C4E00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มีการวิจัยที่เกี่ยวข้องกับงานด้านเทคโนโลยีชีวภาพสมัยใหม่</w:t>
          </w:r>
        </w:sdtContent>
      </w:sdt>
    </w:p>
    <w:p w14:paraId="7D8B06C1" w14:textId="39EB4AE1" w:rsidR="00EE0286" w:rsidRPr="003B7376" w:rsidRDefault="00EE0286" w:rsidP="00EE0286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A30D727">
          <v:shape id="_x0000_i1103" type="#_x0000_t75" style="width:10.5pt;height:16.5pt" o:ole="">
            <v:imagedata r:id="rId12" o:title=""/>
          </v:shape>
          <w:control r:id="rId29" w:name="tag_ProjectHumanUsed11111" w:shapeid="_x0000_i1103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HumanUsed"/>
          <w:id w:val="1176074359"/>
          <w:placeholder>
            <w:docPart w:val="96D224FC2B9643F983CD7C144BAB79D4"/>
          </w:placeholder>
          <w:text/>
        </w:sdtPr>
        <w:sdtEndPr/>
        <w:sdtContent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มีการใช้</w:t>
          </w:r>
          <w:r w:rsidRPr="00EF0D62">
            <w:rPr>
              <w:rFonts w:ascii="TH Sarabun New" w:hAnsi="TH Sarabun New" w:cs="TH Sarabun New" w:hint="cs"/>
              <w:sz w:val="32"/>
              <w:szCs w:val="32"/>
              <w:cs/>
            </w:rPr>
            <w:t>ห้องปฏิบัติการ</w:t>
          </w:r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ที่เกี่ยวกับสารเคมี</w:t>
          </w:r>
        </w:sdtContent>
      </w:sdt>
    </w:p>
    <w:p w14:paraId="3A40D627" w14:textId="5D7954E2" w:rsidR="00EE0286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3167FC4" w14:textId="3FBA27CA" w:rsidR="00EE0286" w:rsidRPr="00EF0D62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E3DF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F0D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 SRL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) (ถ้ามี)</w:t>
      </w:r>
    </w:p>
    <w:p w14:paraId="7259A200" w14:textId="622C7699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93D38DA">
          <v:shape id="_x0000_i1105" type="#_x0000_t75" style="width:11.25pt;height:15pt" o:ole="">
            <v:imagedata r:id="rId8" o:title=""/>
          </v:shape>
          <w:control r:id="rId30" w:name="tag_ProjectAnimalUsed11231" w:shapeid="_x0000_i110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964005963"/>
          <w:placeholder>
            <w:docPart w:val="8B0C6A3D4601404285F4E7862B6E4178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ระดับความพร้อมทางเทคโนโลยี (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Technology Readiness Level: TRL)</w:t>
          </w:r>
        </w:sdtContent>
      </w:sdt>
    </w:p>
    <w:p w14:paraId="6855B700" w14:textId="77777777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hAnsi="TH SarabunPSK" w:cs="TH SarabunPSK"/>
          <w:sz w:val="32"/>
          <w:szCs w:val="32"/>
        </w:rPr>
        <w:t xml:space="preserve">TRL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3B5A7C07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954EA24" w14:textId="77777777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68E46A3" w14:textId="0B1E7B8F" w:rsidR="00EE0286" w:rsidRDefault="00EE0286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14C07B6D" w14:textId="192DBFA9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4546BEE6" w14:textId="457B2584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E87D053">
          <v:shape id="_x0000_i1107" type="#_x0000_t75" style="width:11.25pt;height:15pt" o:ole="">
            <v:imagedata r:id="rId8" o:title=""/>
          </v:shape>
          <w:control r:id="rId31" w:name="tag_ProjectAnimalUsed112311" w:shapeid="_x0000_i110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1453283703"/>
          <w:placeholder>
            <w:docPart w:val="D38C3F2C52554E3AA98473AECD06939A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ของความรู้และเทคโนโลยีทางด้านสังคม</w:t>
          </w:r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 xml:space="preserve"> (</w:t>
          </w:r>
          <w:r>
            <w:rPr>
              <w:rFonts w:ascii="TH SarabunPSK" w:hAnsi="TH SarabunPSK" w:cs="TH SarabunPSK"/>
              <w:sz w:val="32"/>
              <w:szCs w:val="32"/>
            </w:rPr>
            <w:t>Societal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 xml:space="preserve"> Readiness Level: </w:t>
          </w:r>
          <w:r>
            <w:rPr>
              <w:rFonts w:ascii="TH SarabunPSK" w:hAnsi="TH SarabunPSK" w:cs="TH SarabunPSK"/>
              <w:sz w:val="32"/>
              <w:szCs w:val="32"/>
            </w:rPr>
            <w:t>S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RL)</w:t>
          </w:r>
        </w:sdtContent>
      </w:sdt>
    </w:p>
    <w:p w14:paraId="46164902" w14:textId="303E1EAE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EF0D62">
        <w:rPr>
          <w:rFonts w:ascii="TH SarabunPSK" w:hAnsi="TH SarabunPSK" w:cs="TH SarabunPSK"/>
          <w:sz w:val="32"/>
          <w:szCs w:val="32"/>
        </w:rPr>
        <w:t xml:space="preserve">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5FFBA831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470512B" w14:textId="1BFD673E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3E6B1A4" w14:textId="77777777" w:rsidR="00EE0286" w:rsidRDefault="00EE0286" w:rsidP="00EE0286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7439C44E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6C4E0BE" w14:textId="7E199D70" w:rsidR="00677725" w:rsidRPr="00677725" w:rsidRDefault="00677725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16F10A3E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822B8E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71B46BD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2167553" w14:textId="77777777" w:rsidR="00BE3DF9" w:rsidRDefault="00BE3DF9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9ED24FC" w14:textId="77777777" w:rsidR="00BE3DF9" w:rsidRDefault="00BE3DF9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0E3D1D" w14:textId="77777777" w:rsidR="00BE3DF9" w:rsidRDefault="00BE3DF9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903D33" w14:textId="5D36939B" w:rsidR="00747711" w:rsidRDefault="00677725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C7C1F8F" w14:textId="77777777" w:rsidR="00A45707" w:rsidRDefault="00A45707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788D9F1" w14:textId="56119B35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81DDBAE" w14:textId="77777777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814F9D" w14:textId="77777777" w:rsidR="00EC399C" w:rsidRPr="003B7376" w:rsidRDefault="00EC399C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07D83D17" w14:textId="77777777" w:rsidR="00DF4C22" w:rsidRDefault="00EC399C" w:rsidP="00EC399C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0DAC42FF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492E77C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2C75863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2496ADBA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93714B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0A6E10FB" w14:textId="77777777" w:rsidR="00830633" w:rsidRDefault="000812D1" w:rsidP="000812D1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3B8E32A5" w14:textId="58B08C45" w:rsidR="00830633" w:rsidRDefault="00830633">
      <w:pPr>
        <w:rPr>
          <w:rFonts w:ascii="TH SarabunPSK" w:hAnsi="TH SarabunPSK" w:cs="TH SarabunPSK"/>
          <w:sz w:val="32"/>
          <w:szCs w:val="32"/>
        </w:rPr>
      </w:pPr>
    </w:p>
    <w:p w14:paraId="0802239D" w14:textId="4906B1F4" w:rsidR="00481281" w:rsidRDefault="00481281">
      <w:pPr>
        <w:rPr>
          <w:rFonts w:ascii="TH SarabunPSK" w:hAnsi="TH SarabunPSK" w:cs="TH SarabunPSK"/>
          <w:sz w:val="32"/>
          <w:szCs w:val="32"/>
        </w:rPr>
      </w:pPr>
    </w:p>
    <w:p w14:paraId="6180FB11" w14:textId="2C2CA307" w:rsidR="00BE3DF9" w:rsidRDefault="00BE3DF9">
      <w:pPr>
        <w:rPr>
          <w:rFonts w:ascii="TH SarabunPSK" w:eastAsia="Times New Roman" w:hAnsi="TH SarabunPSK" w:cs="TH SarabunPSK"/>
          <w:sz w:val="32"/>
          <w:szCs w:val="32"/>
        </w:rPr>
      </w:pPr>
    </w:p>
    <w:p w14:paraId="477713F1" w14:textId="11C97C80" w:rsidR="00BE3DF9" w:rsidRDefault="00BE3DF9">
      <w:pPr>
        <w:rPr>
          <w:rFonts w:ascii="TH SarabunPSK" w:eastAsia="Times New Roman" w:hAnsi="TH SarabunPSK" w:cs="TH SarabunPSK"/>
          <w:sz w:val="32"/>
          <w:szCs w:val="32"/>
        </w:rPr>
      </w:pPr>
    </w:p>
    <w:p w14:paraId="79B9F025" w14:textId="6D3EBDBD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1B01F712" w14:textId="3570274F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2AA0DD43" w14:textId="78552BD4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767F51B5" w14:textId="0D6E89F6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64AF69EC" w14:textId="387F6E7B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0BBE462B" w14:textId="1D969F2A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3664C2EF" w14:textId="529718E6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09A313BD" w14:textId="5038E784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32169316" w14:textId="27158E8E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010AB615" w14:textId="12F7E49A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4B09986D" w14:textId="4A296095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306B0128" w14:textId="14182AE2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7E31E149" w14:textId="5A9CAEC5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47E9A225" w14:textId="68FE3277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7AE2F4F1" w14:textId="6FDBA919" w:rsidR="00800055" w:rsidRDefault="00800055">
      <w:pPr>
        <w:rPr>
          <w:rFonts w:ascii="TH SarabunPSK" w:eastAsia="Times New Roman" w:hAnsi="TH SarabunPSK" w:cs="TH SarabunPSK"/>
          <w:sz w:val="32"/>
          <w:szCs w:val="32"/>
        </w:rPr>
      </w:pPr>
    </w:p>
    <w:p w14:paraId="58F3257B" w14:textId="77777777" w:rsidR="00800055" w:rsidRDefault="00800055">
      <w:pPr>
        <w:rPr>
          <w:rFonts w:ascii="TH SarabunPSK" w:eastAsia="Times New Roman" w:hAnsi="TH SarabunPSK" w:cs="TH SarabunPSK" w:hint="cs"/>
          <w:sz w:val="32"/>
          <w:szCs w:val="32"/>
        </w:rPr>
      </w:pPr>
    </w:p>
    <w:p w14:paraId="7281DA98" w14:textId="77777777" w:rsidR="00BE3DF9" w:rsidRDefault="00BE3DF9">
      <w:pPr>
        <w:rPr>
          <w:rFonts w:ascii="TH SarabunPSK" w:eastAsia="Times New Roman" w:hAnsi="TH SarabunPSK" w:cs="TH SarabunPSK"/>
          <w:sz w:val="32"/>
          <w:szCs w:val="32"/>
        </w:rPr>
      </w:pPr>
    </w:p>
    <w:p w14:paraId="5939A607" w14:textId="77777777" w:rsidR="004C685D" w:rsidRPr="00F11F72" w:rsidRDefault="004C685D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ส่วน  ค  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ab/>
      </w: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  <w:r w:rsidR="00BB4F95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 หัวหน้าโครงการ ผู้ร่วมวิจัย นักวิจัยพี่เลี้ยง)</w:t>
      </w:r>
    </w:p>
    <w:p w14:paraId="13A33C54" w14:textId="77777777" w:rsidR="004C685D" w:rsidRPr="00075725" w:rsidRDefault="004C685D" w:rsidP="004C685D">
      <w:pPr>
        <w:numPr>
          <w:ilvl w:val="0"/>
          <w:numId w:val="8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784E1790" w14:textId="77777777" w:rsidR="004C685D" w:rsidRPr="00075725" w:rsidRDefault="004C685D" w:rsidP="004C685D">
      <w:pPr>
        <w:tabs>
          <w:tab w:val="num" w:pos="709"/>
        </w:tabs>
        <w:ind w:left="1005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66EAE03A" w14:textId="77C93AE4" w:rsidR="004C685D" w:rsidRDefault="004C685D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831205">
        <w:rPr>
          <w:rFonts w:ascii="TH SarabunPSK" w:hAnsi="TH SarabunPSK" w:cs="TH SarabunPSK" w:hint="cs"/>
          <w:sz w:val="32"/>
          <w:szCs w:val="32"/>
          <w:cs/>
        </w:rPr>
        <w:t>ที่อยู่ตาม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</w:t>
      </w:r>
    </w:p>
    <w:p w14:paraId="3CC44DFD" w14:textId="7AABE4F6" w:rsidR="009D513B" w:rsidRDefault="009D513B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</w:t>
      </w:r>
    </w:p>
    <w:p w14:paraId="5EE77EA1" w14:textId="217EEC90" w:rsidR="00831205" w:rsidRPr="00075725" w:rsidRDefault="00831205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14:paraId="5BA90715" w14:textId="77777777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A20A676" w14:textId="6884E15A" w:rsidR="004C685D" w:rsidRPr="00915C0D" w:rsidRDefault="004C685D" w:rsidP="004C685D">
      <w:pPr>
        <w:pStyle w:val="af6"/>
        <w:numPr>
          <w:ilvl w:val="0"/>
          <w:numId w:val="9"/>
        </w:numPr>
        <w:tabs>
          <w:tab w:val="clear" w:pos="1455"/>
          <w:tab w:val="left" w:pos="284"/>
          <w:tab w:val="num" w:pos="709"/>
        </w:tabs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915C0D">
        <w:rPr>
          <w:rFonts w:ascii="TH SarabunPSK" w:hAnsi="TH SarabunPSK" w:cs="TH SarabunPSK"/>
          <w:sz w:val="32"/>
          <w:szCs w:val="32"/>
        </w:rPr>
        <w:t xml:space="preserve">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คณะ............................................  ภาควิชา/สาขา.............................................มหาวิทยาลัย</w:t>
      </w:r>
      <w:r w:rsidR="001337AC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............................โทรสาร</w:t>
      </w:r>
      <w:r w:rsidRPr="00915C0D">
        <w:rPr>
          <w:rFonts w:ascii="TH SarabunPSK" w:hAnsi="TH SarabunPSK" w:cs="TH SarabunPSK"/>
          <w:sz w:val="32"/>
          <w:szCs w:val="32"/>
        </w:rPr>
        <w:t>………</w:t>
      </w:r>
      <w:r w:rsidR="00915C0D" w:rsidRPr="00915C0D">
        <w:rPr>
          <w:rFonts w:ascii="TH SarabunPSK" w:hAnsi="TH SarabunPSK" w:cs="TH SarabunPSK"/>
          <w:sz w:val="32"/>
          <w:szCs w:val="32"/>
        </w:rPr>
        <w:t>……………</w:t>
      </w:r>
      <w:r w:rsidRPr="00915C0D">
        <w:rPr>
          <w:rFonts w:ascii="TH SarabunPSK" w:hAnsi="TH SarabunPSK" w:cs="TH SarabunPSK"/>
          <w:sz w:val="32"/>
          <w:szCs w:val="32"/>
        </w:rPr>
        <w:t>………….……</w:t>
      </w:r>
    </w:p>
    <w:p w14:paraId="519F0888" w14:textId="4CC61ACD" w:rsidR="004C685D" w:rsidRPr="00915C0D" w:rsidRDefault="004C685D" w:rsidP="004C685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/>
          <w:sz w:val="32"/>
          <w:szCs w:val="32"/>
        </w:rPr>
        <w:tab/>
      </w:r>
      <w:r w:rsidRPr="00915C0D">
        <w:rPr>
          <w:rFonts w:ascii="TH SarabunPSK" w:hAnsi="TH SarabunPSK" w:cs="TH SarabunPSK"/>
          <w:sz w:val="32"/>
          <w:szCs w:val="32"/>
        </w:rPr>
        <w:tab/>
        <w:t>e-mail:……………………………………………………………..………</w:t>
      </w:r>
    </w:p>
    <w:p w14:paraId="5D17396C" w14:textId="672B4D06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Style w:val="af0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2976"/>
        <w:gridCol w:w="3496"/>
      </w:tblGrid>
      <w:tr w:rsidR="009D513B" w14:paraId="03684525" w14:textId="77777777" w:rsidTr="009D513B">
        <w:tc>
          <w:tcPr>
            <w:tcW w:w="1701" w:type="dxa"/>
          </w:tcPr>
          <w:p w14:paraId="28129A50" w14:textId="3F09199A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976" w:type="dxa"/>
          </w:tcPr>
          <w:p w14:paraId="6CB6BE1C" w14:textId="106A0489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496" w:type="dxa"/>
          </w:tcPr>
          <w:p w14:paraId="39A82A37" w14:textId="0C3B3CFC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</w:tc>
      </w:tr>
      <w:tr w:rsidR="009D513B" w14:paraId="1280EF4E" w14:textId="77777777" w:rsidTr="009D513B">
        <w:tc>
          <w:tcPr>
            <w:tcW w:w="1701" w:type="dxa"/>
          </w:tcPr>
          <w:p w14:paraId="523142A7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6D6F2EF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3F3294BD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CA1" w14:paraId="49F289C2" w14:textId="77777777" w:rsidTr="009D513B">
        <w:tc>
          <w:tcPr>
            <w:tcW w:w="1701" w:type="dxa"/>
          </w:tcPr>
          <w:p w14:paraId="47EF4777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957DAB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1F02D001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489C7" w14:textId="77777777" w:rsidR="009D513B" w:rsidRPr="00075725" w:rsidRDefault="009D513B" w:rsidP="009D513B">
      <w:pPr>
        <w:ind w:left="1455"/>
        <w:rPr>
          <w:rFonts w:ascii="TH SarabunPSK" w:hAnsi="TH SarabunPSK" w:cs="TH SarabunPSK"/>
          <w:sz w:val="32"/>
          <w:szCs w:val="32"/>
        </w:rPr>
      </w:pPr>
    </w:p>
    <w:p w14:paraId="5F02D347" w14:textId="77777777"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C9A8487" w14:textId="77777777" w:rsidR="001337AC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709" w:hanging="425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ประสบการณ์ที่เกี่ยวข้องกับงานวิจัยทั้งภายในและภายนอกประเทศ</w:t>
      </w:r>
      <w:r w:rsidR="001337AC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3 ปีย้อนหลัง</w:t>
      </w:r>
    </w:p>
    <w:p w14:paraId="0A702BFB" w14:textId="681BC67C" w:rsidR="004C685D" w:rsidRPr="00075725" w:rsidRDefault="004C685D" w:rsidP="001337AC">
      <w:pPr>
        <w:ind w:left="709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0C53DFDA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08BF735C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33B936A3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53AAE5E" w14:textId="77777777" w:rsidR="004C685D" w:rsidRPr="00637706" w:rsidRDefault="004C685D" w:rsidP="004C685D">
      <w:pPr>
        <w:rPr>
          <w:rFonts w:ascii="TH SarabunPSK" w:hAnsi="TH SarabunPSK" w:cs="TH SarabunPSK"/>
        </w:rPr>
      </w:pPr>
    </w:p>
    <w:bookmarkEnd w:id="0"/>
    <w:p w14:paraId="4FC1D2A4" w14:textId="467EC7BF" w:rsidR="00331EAC" w:rsidRPr="0005778A" w:rsidRDefault="00331EAC" w:rsidP="00331EAC">
      <w:pPr>
        <w:pStyle w:val="afe"/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</w:pP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ประวัติ</w:t>
      </w:r>
      <w:r w:rsidRPr="0005778A"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ที่ปรึกษาโครงการวิจัย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 xml:space="preserve"> (</w:t>
      </w: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ถ้ามี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>)</w:t>
      </w:r>
    </w:p>
    <w:p w14:paraId="59BAC880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ชื่อ-นามสกุล</w:t>
      </w:r>
    </w:p>
    <w:p w14:paraId="6DAAB80E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ตำแหน่งปัจจุบัน</w:t>
      </w:r>
    </w:p>
    <w:p w14:paraId="4963DDF5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หน่วยงาน</w:t>
      </w:r>
    </w:p>
    <w:p w14:paraId="1746D700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ประสบการณ์ในการทำวิจัย</w:t>
      </w:r>
    </w:p>
    <w:p w14:paraId="13B2CA0F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ใบตอบรับการเป็นที่ปรึกษาโครงการวิจัย</w:t>
      </w:r>
    </w:p>
    <w:p w14:paraId="274029E3" w14:textId="77777777" w:rsidR="004C685D" w:rsidRPr="004C685D" w:rsidRDefault="004C685D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4C685D" w:rsidRPr="004C685D" w:rsidSect="00C85B4A">
      <w:headerReference w:type="even" r:id="rId32"/>
      <w:headerReference w:type="default" r:id="rId33"/>
      <w:footerReference w:type="default" r:id="rId34"/>
      <w:pgSz w:w="11906" w:h="16838" w:code="9"/>
      <w:pgMar w:top="389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3FFE" w14:textId="77777777" w:rsidR="00D4274E" w:rsidRDefault="00D4274E">
      <w:r>
        <w:separator/>
      </w:r>
    </w:p>
  </w:endnote>
  <w:endnote w:type="continuationSeparator" w:id="0">
    <w:p w14:paraId="703BC355" w14:textId="77777777" w:rsidR="00D4274E" w:rsidRDefault="00D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F461669-9F5D-43AE-AADC-F171E8A68D28}"/>
    <w:embedBold r:id="rId2" w:fontKey="{0CBEF90F-FD9A-46D5-8EFF-1A8BDD1ED02F}"/>
    <w:embedItalic r:id="rId3" w:fontKey="{F1849AE6-7CA5-4CB9-BA45-5DBC55212C20}"/>
    <w:embedBoldItalic r:id="rId4" w:fontKey="{D4545C80-AE61-46E4-A752-E25CEDC6171B}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5" w:subsetted="1" w:fontKey="{36732EB2-AD76-49E9-A5F3-70FCF27E553A}"/>
    <w:embedBold r:id="rId6" w:subsetted="1" w:fontKey="{65984588-D226-49D6-8121-7CBA8DA4E25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7" w:fontKey="{F04AA6F0-74BF-4C51-95EB-CF79B71D9017}"/>
    <w:embedBold r:id="rId8" w:fontKey="{7C6037FC-BBCE-4972-A683-40A326A1110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7DE64045" w14:textId="175F6B11" w:rsidR="00D4274E" w:rsidRPr="00707B53" w:rsidRDefault="00D4274E" w:rsidP="00F87A79">
        <w:pPr>
          <w:pStyle w:val="ab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</w:rPr>
        </w:pPr>
        <w:r>
          <w:rPr>
            <w:rFonts w:ascii="TH SarabunPSK" w:hAnsi="TH SarabunPSK" w:cs="TH SarabunPSK"/>
            <w:sz w:val="32"/>
          </w:rPr>
          <w:t xml:space="preserve">  </w:t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4B513B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053CA163" w14:textId="77777777" w:rsidR="00D4274E" w:rsidRDefault="00D42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1B88" w14:textId="77777777" w:rsidR="00D4274E" w:rsidRDefault="00D4274E">
      <w:r>
        <w:separator/>
      </w:r>
    </w:p>
  </w:footnote>
  <w:footnote w:type="continuationSeparator" w:id="0">
    <w:p w14:paraId="35946A4E" w14:textId="77777777" w:rsidR="00D4274E" w:rsidRDefault="00D4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94F8" w14:textId="77777777" w:rsidR="00D4274E" w:rsidRDefault="00D4274E" w:rsidP="00EF4B20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4A9701" w14:textId="77777777" w:rsidR="00D4274E" w:rsidRDefault="00D4274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1326" w14:textId="77777777" w:rsidR="00D4274E" w:rsidRDefault="00D4274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3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4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7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8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0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2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4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6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25"/>
  </w:num>
  <w:num w:numId="3">
    <w:abstractNumId w:val="19"/>
  </w:num>
  <w:num w:numId="4">
    <w:abstractNumId w:val="12"/>
  </w:num>
  <w:num w:numId="5">
    <w:abstractNumId w:val="20"/>
  </w:num>
  <w:num w:numId="6">
    <w:abstractNumId w:val="17"/>
  </w:num>
  <w:num w:numId="7">
    <w:abstractNumId w:val="24"/>
  </w:num>
  <w:num w:numId="8">
    <w:abstractNumId w:val="22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5"/>
  </w:num>
  <w:num w:numId="17">
    <w:abstractNumId w:val="21"/>
  </w:num>
  <w:num w:numId="18">
    <w:abstractNumId w:val="27"/>
  </w:num>
  <w:num w:numId="19">
    <w:abstractNumId w:val="2"/>
  </w:num>
  <w:num w:numId="20">
    <w:abstractNumId w:val="29"/>
  </w:num>
  <w:num w:numId="21">
    <w:abstractNumId w:val="28"/>
  </w:num>
  <w:num w:numId="22">
    <w:abstractNumId w:val="26"/>
  </w:num>
  <w:num w:numId="23">
    <w:abstractNumId w:val="3"/>
  </w:num>
  <w:num w:numId="24">
    <w:abstractNumId w:val="11"/>
  </w:num>
  <w:num w:numId="25">
    <w:abstractNumId w:val="6"/>
  </w:num>
  <w:num w:numId="26">
    <w:abstractNumId w:val="18"/>
  </w:num>
  <w:num w:numId="27">
    <w:abstractNumId w:val="1"/>
  </w:num>
  <w:num w:numId="28">
    <w:abstractNumId w:val="13"/>
  </w:num>
  <w:num w:numId="29">
    <w:abstractNumId w:val="8"/>
  </w:num>
  <w:num w:numId="3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79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E"/>
    <w:rsid w:val="0000159D"/>
    <w:rsid w:val="00002A3C"/>
    <w:rsid w:val="00003627"/>
    <w:rsid w:val="00006240"/>
    <w:rsid w:val="00007F46"/>
    <w:rsid w:val="00012EFA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458C"/>
    <w:rsid w:val="00055481"/>
    <w:rsid w:val="00055D60"/>
    <w:rsid w:val="00060482"/>
    <w:rsid w:val="00066C6E"/>
    <w:rsid w:val="000675F9"/>
    <w:rsid w:val="00070C8C"/>
    <w:rsid w:val="000749AB"/>
    <w:rsid w:val="00074D41"/>
    <w:rsid w:val="00075725"/>
    <w:rsid w:val="00075B8D"/>
    <w:rsid w:val="0007687F"/>
    <w:rsid w:val="00076C41"/>
    <w:rsid w:val="0007723B"/>
    <w:rsid w:val="00080177"/>
    <w:rsid w:val="00080E24"/>
    <w:rsid w:val="000812D1"/>
    <w:rsid w:val="0009044A"/>
    <w:rsid w:val="000908C5"/>
    <w:rsid w:val="000926D7"/>
    <w:rsid w:val="000929E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08B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37AC"/>
    <w:rsid w:val="00134AA4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6EA"/>
    <w:rsid w:val="00162795"/>
    <w:rsid w:val="00170760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241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2C9D"/>
    <w:rsid w:val="00215B28"/>
    <w:rsid w:val="002200AF"/>
    <w:rsid w:val="002302CD"/>
    <w:rsid w:val="00230CA1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87632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57FE"/>
    <w:rsid w:val="00316856"/>
    <w:rsid w:val="0032105E"/>
    <w:rsid w:val="003216AB"/>
    <w:rsid w:val="003240DD"/>
    <w:rsid w:val="00324754"/>
    <w:rsid w:val="00331EAC"/>
    <w:rsid w:val="00332276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0B5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2F76"/>
    <w:rsid w:val="003965E8"/>
    <w:rsid w:val="003A172D"/>
    <w:rsid w:val="003A5A6B"/>
    <w:rsid w:val="003B13BC"/>
    <w:rsid w:val="003B3BA7"/>
    <w:rsid w:val="003B7376"/>
    <w:rsid w:val="003B7A3D"/>
    <w:rsid w:val="003C1784"/>
    <w:rsid w:val="003C3556"/>
    <w:rsid w:val="003C37E1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492D"/>
    <w:rsid w:val="00445A34"/>
    <w:rsid w:val="0045060C"/>
    <w:rsid w:val="00454E54"/>
    <w:rsid w:val="00455850"/>
    <w:rsid w:val="0045739F"/>
    <w:rsid w:val="0046007A"/>
    <w:rsid w:val="004605CB"/>
    <w:rsid w:val="00461286"/>
    <w:rsid w:val="004627D7"/>
    <w:rsid w:val="00462E35"/>
    <w:rsid w:val="00465C5D"/>
    <w:rsid w:val="004709BB"/>
    <w:rsid w:val="00471DB0"/>
    <w:rsid w:val="00477C6C"/>
    <w:rsid w:val="00480324"/>
    <w:rsid w:val="00481281"/>
    <w:rsid w:val="00481A93"/>
    <w:rsid w:val="0048528A"/>
    <w:rsid w:val="004860BF"/>
    <w:rsid w:val="004869EE"/>
    <w:rsid w:val="00487773"/>
    <w:rsid w:val="004878F4"/>
    <w:rsid w:val="00490AB4"/>
    <w:rsid w:val="00492CBD"/>
    <w:rsid w:val="004933F5"/>
    <w:rsid w:val="0049413A"/>
    <w:rsid w:val="00495E8A"/>
    <w:rsid w:val="004A07E3"/>
    <w:rsid w:val="004A3E81"/>
    <w:rsid w:val="004A76A9"/>
    <w:rsid w:val="004B1D2B"/>
    <w:rsid w:val="004B4AB1"/>
    <w:rsid w:val="004B513B"/>
    <w:rsid w:val="004B5B59"/>
    <w:rsid w:val="004C4C29"/>
    <w:rsid w:val="004C685D"/>
    <w:rsid w:val="004D4FA4"/>
    <w:rsid w:val="004D5676"/>
    <w:rsid w:val="004D7CC5"/>
    <w:rsid w:val="004E2E04"/>
    <w:rsid w:val="004E39D7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59C7"/>
    <w:rsid w:val="0052040E"/>
    <w:rsid w:val="0052051B"/>
    <w:rsid w:val="00520B73"/>
    <w:rsid w:val="00521231"/>
    <w:rsid w:val="00524E12"/>
    <w:rsid w:val="005250D1"/>
    <w:rsid w:val="00526DDE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23CC"/>
    <w:rsid w:val="005839E5"/>
    <w:rsid w:val="0058619F"/>
    <w:rsid w:val="00586F9D"/>
    <w:rsid w:val="005909F8"/>
    <w:rsid w:val="0059148A"/>
    <w:rsid w:val="00593726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B76AD"/>
    <w:rsid w:val="005C1F8B"/>
    <w:rsid w:val="005C51B5"/>
    <w:rsid w:val="005C684B"/>
    <w:rsid w:val="005D00B6"/>
    <w:rsid w:val="005D680A"/>
    <w:rsid w:val="005D74A7"/>
    <w:rsid w:val="005E1756"/>
    <w:rsid w:val="005E2342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07370"/>
    <w:rsid w:val="00611376"/>
    <w:rsid w:val="00613995"/>
    <w:rsid w:val="00613D7F"/>
    <w:rsid w:val="00613FA9"/>
    <w:rsid w:val="00614ADC"/>
    <w:rsid w:val="00616993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B37"/>
    <w:rsid w:val="00641CA0"/>
    <w:rsid w:val="00641DFD"/>
    <w:rsid w:val="006469BF"/>
    <w:rsid w:val="00652F40"/>
    <w:rsid w:val="00654252"/>
    <w:rsid w:val="00654EC0"/>
    <w:rsid w:val="00655ED4"/>
    <w:rsid w:val="006564C9"/>
    <w:rsid w:val="006568B7"/>
    <w:rsid w:val="0065781C"/>
    <w:rsid w:val="00660475"/>
    <w:rsid w:val="006626BC"/>
    <w:rsid w:val="006642A0"/>
    <w:rsid w:val="006671A8"/>
    <w:rsid w:val="00676CB0"/>
    <w:rsid w:val="00677308"/>
    <w:rsid w:val="00677725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2CD"/>
    <w:rsid w:val="006A5D1D"/>
    <w:rsid w:val="006A74D5"/>
    <w:rsid w:val="006A756F"/>
    <w:rsid w:val="006A76A1"/>
    <w:rsid w:val="006B0BF5"/>
    <w:rsid w:val="006B191A"/>
    <w:rsid w:val="006B40ED"/>
    <w:rsid w:val="006B743C"/>
    <w:rsid w:val="006B79C2"/>
    <w:rsid w:val="006C0F39"/>
    <w:rsid w:val="006C26AB"/>
    <w:rsid w:val="006C6A10"/>
    <w:rsid w:val="006D1421"/>
    <w:rsid w:val="006D28DE"/>
    <w:rsid w:val="006D6F0A"/>
    <w:rsid w:val="006E285D"/>
    <w:rsid w:val="006E4154"/>
    <w:rsid w:val="006E4770"/>
    <w:rsid w:val="006F1F6B"/>
    <w:rsid w:val="006F1FC2"/>
    <w:rsid w:val="006F5314"/>
    <w:rsid w:val="006F63FC"/>
    <w:rsid w:val="006F6432"/>
    <w:rsid w:val="0070030E"/>
    <w:rsid w:val="007006AD"/>
    <w:rsid w:val="00702408"/>
    <w:rsid w:val="00704F2D"/>
    <w:rsid w:val="007071C6"/>
    <w:rsid w:val="00707B53"/>
    <w:rsid w:val="00710CC1"/>
    <w:rsid w:val="00713E03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2DD9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16F2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6408"/>
    <w:rsid w:val="007F76C2"/>
    <w:rsid w:val="00800055"/>
    <w:rsid w:val="008007FE"/>
    <w:rsid w:val="00805275"/>
    <w:rsid w:val="008056D2"/>
    <w:rsid w:val="008125A3"/>
    <w:rsid w:val="008137BE"/>
    <w:rsid w:val="00814062"/>
    <w:rsid w:val="008206F5"/>
    <w:rsid w:val="008224D5"/>
    <w:rsid w:val="00824DCC"/>
    <w:rsid w:val="00830633"/>
    <w:rsid w:val="00831205"/>
    <w:rsid w:val="00831A3A"/>
    <w:rsid w:val="00831ACA"/>
    <w:rsid w:val="00833286"/>
    <w:rsid w:val="00833D1C"/>
    <w:rsid w:val="008353FF"/>
    <w:rsid w:val="00837981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4ECE"/>
    <w:rsid w:val="008A511D"/>
    <w:rsid w:val="008B437C"/>
    <w:rsid w:val="008B53B7"/>
    <w:rsid w:val="008B5571"/>
    <w:rsid w:val="008B73A4"/>
    <w:rsid w:val="008C3454"/>
    <w:rsid w:val="008C4952"/>
    <w:rsid w:val="008C5F91"/>
    <w:rsid w:val="008C67C6"/>
    <w:rsid w:val="008C77DA"/>
    <w:rsid w:val="008D09AF"/>
    <w:rsid w:val="008D0FDC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15BA"/>
    <w:rsid w:val="009141BE"/>
    <w:rsid w:val="00915C0D"/>
    <w:rsid w:val="00931932"/>
    <w:rsid w:val="00933470"/>
    <w:rsid w:val="009351C8"/>
    <w:rsid w:val="00936AE2"/>
    <w:rsid w:val="009410D5"/>
    <w:rsid w:val="009416F5"/>
    <w:rsid w:val="0094604D"/>
    <w:rsid w:val="00946EB2"/>
    <w:rsid w:val="00950147"/>
    <w:rsid w:val="0095041A"/>
    <w:rsid w:val="00951190"/>
    <w:rsid w:val="00952490"/>
    <w:rsid w:val="00954AAD"/>
    <w:rsid w:val="00954BF5"/>
    <w:rsid w:val="009603AA"/>
    <w:rsid w:val="00964212"/>
    <w:rsid w:val="009651F3"/>
    <w:rsid w:val="00971145"/>
    <w:rsid w:val="0097795D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3960"/>
    <w:rsid w:val="009A5121"/>
    <w:rsid w:val="009B2744"/>
    <w:rsid w:val="009B4F69"/>
    <w:rsid w:val="009B5A8C"/>
    <w:rsid w:val="009B68B3"/>
    <w:rsid w:val="009C11DB"/>
    <w:rsid w:val="009C317A"/>
    <w:rsid w:val="009C475A"/>
    <w:rsid w:val="009D0F4F"/>
    <w:rsid w:val="009D2F2A"/>
    <w:rsid w:val="009D4DED"/>
    <w:rsid w:val="009D513B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9F5BEA"/>
    <w:rsid w:val="00A00F62"/>
    <w:rsid w:val="00A02997"/>
    <w:rsid w:val="00A03698"/>
    <w:rsid w:val="00A05A76"/>
    <w:rsid w:val="00A05F50"/>
    <w:rsid w:val="00A114A2"/>
    <w:rsid w:val="00A13F40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3073"/>
    <w:rsid w:val="00A44F0C"/>
    <w:rsid w:val="00A45707"/>
    <w:rsid w:val="00A469B1"/>
    <w:rsid w:val="00A507DF"/>
    <w:rsid w:val="00A5599D"/>
    <w:rsid w:val="00A568C1"/>
    <w:rsid w:val="00A6074D"/>
    <w:rsid w:val="00A637C9"/>
    <w:rsid w:val="00A70C62"/>
    <w:rsid w:val="00A731FE"/>
    <w:rsid w:val="00A73321"/>
    <w:rsid w:val="00A74626"/>
    <w:rsid w:val="00A76441"/>
    <w:rsid w:val="00A774FC"/>
    <w:rsid w:val="00A866E3"/>
    <w:rsid w:val="00A879F1"/>
    <w:rsid w:val="00A9311E"/>
    <w:rsid w:val="00A9717F"/>
    <w:rsid w:val="00A971D3"/>
    <w:rsid w:val="00AA217B"/>
    <w:rsid w:val="00AA2B23"/>
    <w:rsid w:val="00AA36DC"/>
    <w:rsid w:val="00AA43CE"/>
    <w:rsid w:val="00AB0734"/>
    <w:rsid w:val="00AB09F6"/>
    <w:rsid w:val="00AB4663"/>
    <w:rsid w:val="00AC0531"/>
    <w:rsid w:val="00AC0F61"/>
    <w:rsid w:val="00AC10A5"/>
    <w:rsid w:val="00AC1CAA"/>
    <w:rsid w:val="00AC2162"/>
    <w:rsid w:val="00AC27B6"/>
    <w:rsid w:val="00AC2AD9"/>
    <w:rsid w:val="00AC349D"/>
    <w:rsid w:val="00AC36EE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16DE"/>
    <w:rsid w:val="00B24113"/>
    <w:rsid w:val="00B24928"/>
    <w:rsid w:val="00B24DB2"/>
    <w:rsid w:val="00B2550E"/>
    <w:rsid w:val="00B27876"/>
    <w:rsid w:val="00B27BAA"/>
    <w:rsid w:val="00B32F8D"/>
    <w:rsid w:val="00B40AFF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8DD"/>
    <w:rsid w:val="00BA0F1F"/>
    <w:rsid w:val="00BA39B0"/>
    <w:rsid w:val="00BA49AB"/>
    <w:rsid w:val="00BA587C"/>
    <w:rsid w:val="00BA5DC3"/>
    <w:rsid w:val="00BA615E"/>
    <w:rsid w:val="00BA691C"/>
    <w:rsid w:val="00BA6A26"/>
    <w:rsid w:val="00BA6A55"/>
    <w:rsid w:val="00BB4F95"/>
    <w:rsid w:val="00BB512F"/>
    <w:rsid w:val="00BC0D81"/>
    <w:rsid w:val="00BC1519"/>
    <w:rsid w:val="00BC2F57"/>
    <w:rsid w:val="00BC7010"/>
    <w:rsid w:val="00BD096E"/>
    <w:rsid w:val="00BD0C41"/>
    <w:rsid w:val="00BD2B28"/>
    <w:rsid w:val="00BD3B8B"/>
    <w:rsid w:val="00BD3DE8"/>
    <w:rsid w:val="00BD6DAD"/>
    <w:rsid w:val="00BE21A0"/>
    <w:rsid w:val="00BE2862"/>
    <w:rsid w:val="00BE2B67"/>
    <w:rsid w:val="00BE3DF9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557D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1BE4"/>
    <w:rsid w:val="00C745E5"/>
    <w:rsid w:val="00C757D0"/>
    <w:rsid w:val="00C76312"/>
    <w:rsid w:val="00C76BF4"/>
    <w:rsid w:val="00C826C6"/>
    <w:rsid w:val="00C84B31"/>
    <w:rsid w:val="00C8504D"/>
    <w:rsid w:val="00C85B4A"/>
    <w:rsid w:val="00C861DF"/>
    <w:rsid w:val="00C918FB"/>
    <w:rsid w:val="00C9288A"/>
    <w:rsid w:val="00C92973"/>
    <w:rsid w:val="00C94BE7"/>
    <w:rsid w:val="00C94EC4"/>
    <w:rsid w:val="00C9623F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0FCA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26AB8"/>
    <w:rsid w:val="00D36E24"/>
    <w:rsid w:val="00D4274E"/>
    <w:rsid w:val="00D50EB5"/>
    <w:rsid w:val="00D514B8"/>
    <w:rsid w:val="00D5344A"/>
    <w:rsid w:val="00D600B9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54FF"/>
    <w:rsid w:val="00D96105"/>
    <w:rsid w:val="00DA05F4"/>
    <w:rsid w:val="00DA21C1"/>
    <w:rsid w:val="00DA54F9"/>
    <w:rsid w:val="00DA6943"/>
    <w:rsid w:val="00DA7A7D"/>
    <w:rsid w:val="00DB0B79"/>
    <w:rsid w:val="00DB0D57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5773A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0D2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5CDB"/>
    <w:rsid w:val="00ED6120"/>
    <w:rsid w:val="00EE0286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4A6A"/>
    <w:rsid w:val="00F0547A"/>
    <w:rsid w:val="00F0647A"/>
    <w:rsid w:val="00F07F6D"/>
    <w:rsid w:val="00F1077B"/>
    <w:rsid w:val="00F11F72"/>
    <w:rsid w:val="00F126EC"/>
    <w:rsid w:val="00F12E27"/>
    <w:rsid w:val="00F153B4"/>
    <w:rsid w:val="00F16EC5"/>
    <w:rsid w:val="00F176AA"/>
    <w:rsid w:val="00F30DEE"/>
    <w:rsid w:val="00F32A94"/>
    <w:rsid w:val="00F3525B"/>
    <w:rsid w:val="00F3541D"/>
    <w:rsid w:val="00F41CB5"/>
    <w:rsid w:val="00F429A9"/>
    <w:rsid w:val="00F503FA"/>
    <w:rsid w:val="00F5167B"/>
    <w:rsid w:val="00F5523C"/>
    <w:rsid w:val="00F56422"/>
    <w:rsid w:val="00F56B00"/>
    <w:rsid w:val="00F627C5"/>
    <w:rsid w:val="00F62ED2"/>
    <w:rsid w:val="00F63E42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7A79"/>
    <w:rsid w:val="00F93C3E"/>
    <w:rsid w:val="00F97CF9"/>
    <w:rsid w:val="00F97DE7"/>
    <w:rsid w:val="00FA5672"/>
    <w:rsid w:val="00FA5B06"/>
    <w:rsid w:val="00FA7F2E"/>
    <w:rsid w:val="00FB039B"/>
    <w:rsid w:val="00FB379D"/>
    <w:rsid w:val="00FB69F1"/>
    <w:rsid w:val="00FC1226"/>
    <w:rsid w:val="00FC7018"/>
    <w:rsid w:val="00FD38F2"/>
    <w:rsid w:val="00FD489F"/>
    <w:rsid w:val="00FD6508"/>
    <w:rsid w:val="00FD6BEE"/>
    <w:rsid w:val="00FD7885"/>
    <w:rsid w:val="00FE0C40"/>
    <w:rsid w:val="00FE13B4"/>
    <w:rsid w:val="00FE150B"/>
    <w:rsid w:val="00FE42D7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69"/>
    <o:shapelayout v:ext="edit">
      <o:idmap v:ext="edit" data="1"/>
    </o:shapelayout>
  </w:shapeDefaults>
  <w:decimalSymbol w:val="."/>
  <w:listSeparator w:val=","/>
  <w14:docId w14:val="6D30DC39"/>
  <w15:docId w15:val="{D4819BDE-24E3-4956-82CD-B68E843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</w:style>
  <w:style w:type="paragraph" w:styleId="a6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page number"/>
    <w:aliases w:val="In table font,Nui -1"/>
    <w:basedOn w:val="a1"/>
  </w:style>
  <w:style w:type="character" w:styleId="a8">
    <w:name w:val="footnote reference"/>
    <w:semiHidden/>
    <w:rPr>
      <w:sz w:val="32"/>
      <w:szCs w:val="32"/>
      <w:vertAlign w:val="superscript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d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e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f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c">
    <w:name w:val="ท้ายกระดาษ อักขระ"/>
    <w:link w:val="ab"/>
    <w:uiPriority w:val="99"/>
    <w:rsid w:val="007071C6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AC1CAA"/>
    <w:rPr>
      <w:sz w:val="28"/>
      <w:szCs w:val="32"/>
    </w:rPr>
  </w:style>
  <w:style w:type="table" w:styleId="af0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2">
    <w:name w:val="annotation text"/>
    <w:basedOn w:val="a0"/>
    <w:link w:val="af3"/>
    <w:semiHidden/>
    <w:unhideWhenUsed/>
    <w:rsid w:val="00DE44A9"/>
    <w:rPr>
      <w:sz w:val="20"/>
      <w:szCs w:val="25"/>
    </w:rPr>
  </w:style>
  <w:style w:type="character" w:customStyle="1" w:styleId="af3">
    <w:name w:val="ข้อความข้อคิดเห็น อักขระ"/>
    <w:basedOn w:val="a1"/>
    <w:link w:val="af2"/>
    <w:semiHidden/>
    <w:rsid w:val="00DE44A9"/>
    <w:rPr>
      <w:rFonts w:cs="Cordia New"/>
      <w:szCs w:val="25"/>
    </w:rPr>
  </w:style>
  <w:style w:type="paragraph" w:styleId="af4">
    <w:name w:val="annotation subject"/>
    <w:basedOn w:val="af2"/>
    <w:next w:val="af2"/>
    <w:link w:val="af5"/>
    <w:semiHidden/>
    <w:unhideWhenUsed/>
    <w:rsid w:val="00DE44A9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6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7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Strong"/>
    <w:basedOn w:val="a1"/>
    <w:uiPriority w:val="22"/>
    <w:qFormat/>
    <w:rsid w:val="00631FD4"/>
    <w:rPr>
      <w:b/>
      <w:bCs/>
    </w:rPr>
  </w:style>
  <w:style w:type="character" w:styleId="af9">
    <w:name w:val="Emphasis"/>
    <w:basedOn w:val="a1"/>
    <w:uiPriority w:val="20"/>
    <w:qFormat/>
    <w:rsid w:val="00631FD4"/>
    <w:rPr>
      <w:i/>
      <w:iCs/>
    </w:rPr>
  </w:style>
  <w:style w:type="character" w:styleId="afa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Default">
    <w:name w:val="Default"/>
    <w:rsid w:val="004C68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5">
    <w:name w:val="ข้อความเชิงอรรถ อักขระ"/>
    <w:link w:val="a4"/>
    <w:semiHidden/>
    <w:rsid w:val="004C685D"/>
    <w:rPr>
      <w:rFonts w:cs="Cordia New"/>
      <w:sz w:val="28"/>
      <w:szCs w:val="28"/>
    </w:rPr>
  </w:style>
  <w:style w:type="paragraph" w:customStyle="1" w:styleId="afb">
    <w:name w:val="เนื้อเรื่อง"/>
    <w:basedOn w:val="a0"/>
    <w:rsid w:val="00F87A79"/>
    <w:pPr>
      <w:ind w:right="386"/>
    </w:pPr>
    <w:rPr>
      <w:rFonts w:eastAsia="Times New Roman" w:cs="Angsana New"/>
      <w:sz w:val="20"/>
      <w:szCs w:val="20"/>
      <w:lang w:val="en-GB"/>
    </w:rPr>
  </w:style>
  <w:style w:type="paragraph" w:styleId="afc">
    <w:name w:val="Subtitle"/>
    <w:basedOn w:val="a0"/>
    <w:link w:val="afd"/>
    <w:qFormat/>
    <w:rsid w:val="00F87A79"/>
    <w:pPr>
      <w:jc w:val="center"/>
    </w:pPr>
    <w:rPr>
      <w:rFonts w:cs="Angsana New"/>
      <w:b/>
      <w:bCs/>
      <w:sz w:val="34"/>
      <w:szCs w:val="34"/>
    </w:rPr>
  </w:style>
  <w:style w:type="character" w:customStyle="1" w:styleId="afd">
    <w:name w:val="ชื่อเรื่องรอง อักขระ"/>
    <w:basedOn w:val="a1"/>
    <w:link w:val="afc"/>
    <w:rsid w:val="00F87A79"/>
    <w:rPr>
      <w:b/>
      <w:bCs/>
      <w:sz w:val="34"/>
      <w:szCs w:val="34"/>
    </w:rPr>
  </w:style>
  <w:style w:type="paragraph" w:styleId="afe">
    <w:name w:val="No Spacing"/>
    <w:uiPriority w:val="1"/>
    <w:qFormat/>
    <w:rsid w:val="00331EAC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3.wmf"/><Relationship Id="rId25" Type="http://schemas.openxmlformats.org/officeDocument/2006/relationships/control" Target="activeX/activeX15.xm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CB4D3C" w:rsidP="00CB4D3C">
          <w:pPr>
            <w:pStyle w:val="E8FC7B81763D40848A85E50F22B1891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54363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CB4D3C" w:rsidP="00CB4D3C">
          <w:pPr>
            <w:pStyle w:val="7651A9329ED94D58A248EB1A4CA1C6CE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CB4D3C" w:rsidP="00CB4D3C">
          <w:pPr>
            <w:pStyle w:val="E05A688815B04505BFAAF4F54E3FAF66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CB4D3C" w:rsidP="00CB4D3C">
          <w:pPr>
            <w:pStyle w:val="67D8F0D6A1694AB3B6360AFFECD1A74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CB4D3C" w:rsidP="00CB4D3C">
          <w:pPr>
            <w:pStyle w:val="7E25C189E03548EF82D83EDA9D6F49F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CB4D3C" w:rsidP="00CB4D3C">
          <w:pPr>
            <w:pStyle w:val="836DAC36EEE143358105A560E5E6FDC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C61D73EC200406C8008EA26693A81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132AD9-B5ED-484F-9AA0-E270366EF11E}"/>
      </w:docPartPr>
      <w:docPartBody>
        <w:p w:rsidR="00361E2C" w:rsidRDefault="005750D8" w:rsidP="005750D8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F95FE7BA844500AE91C6DF26B349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A10A2D-39AB-439D-9E5C-C2AC0EEE842B}"/>
      </w:docPartPr>
      <w:docPartBody>
        <w:p w:rsidR="007356D4" w:rsidRDefault="00F452A0" w:rsidP="00F452A0">
          <w:pPr>
            <w:pStyle w:val="16F95FE7BA844500AE91C6DF26B3499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D8685C89EC647B985B81846A6FC79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A94D7E-9FBB-4985-9525-F1567193CB46}"/>
      </w:docPartPr>
      <w:docPartBody>
        <w:p w:rsidR="0044015F" w:rsidRDefault="007356D4" w:rsidP="007356D4">
          <w:pPr>
            <w:pStyle w:val="0D8685C89EC647B985B81846A6FC79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1888A317CEC48E8A5397C2EA41B6C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C32767-9F1F-44D9-8088-B3A0F9323BC4}"/>
      </w:docPartPr>
      <w:docPartBody>
        <w:p w:rsidR="0044015F" w:rsidRDefault="007356D4" w:rsidP="007356D4">
          <w:pPr>
            <w:pStyle w:val="C1888A317CEC48E8A5397C2EA41B6C7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B2FE211DF33B423F9C8B031FB6AE67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E7AADC-3071-4260-AA9F-06DB4F5D14B3}"/>
      </w:docPartPr>
      <w:docPartBody>
        <w:p w:rsidR="0044015F" w:rsidRDefault="007356D4" w:rsidP="007356D4">
          <w:pPr>
            <w:pStyle w:val="B2FE211DF33B423F9C8B031FB6AE67B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C0AC01F81BE04C4F85F64CB419FDC9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E47E93-5C95-4882-B779-3B9B1B24DE61}"/>
      </w:docPartPr>
      <w:docPartBody>
        <w:p w:rsidR="0044015F" w:rsidRDefault="007356D4" w:rsidP="007356D4">
          <w:pPr>
            <w:pStyle w:val="C0AC01F81BE04C4F85F64CB419FDC9F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724E88A13C94AB39990548F12B11D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F8CF21-A5A1-43BB-ADBC-0DF4F6E08FBA}"/>
      </w:docPartPr>
      <w:docPartBody>
        <w:p w:rsidR="0044015F" w:rsidRDefault="007356D4" w:rsidP="007356D4">
          <w:pPr>
            <w:pStyle w:val="D724E88A13C94AB39990548F12B11DB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5DFD621F0C4544149489F5D751652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34288E-1EBC-4447-840E-478604FEA85C}"/>
      </w:docPartPr>
      <w:docPartBody>
        <w:p w:rsidR="0044015F" w:rsidRDefault="007356D4" w:rsidP="007356D4">
          <w:pPr>
            <w:pStyle w:val="5DFD621F0C4544149489F5D75165217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ADC60A4763471A83F5485005110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4B0CDE-C756-446A-9C4F-5B4D83DA726D}"/>
      </w:docPartPr>
      <w:docPartBody>
        <w:p w:rsidR="0044015F" w:rsidRDefault="007356D4" w:rsidP="007356D4">
          <w:pPr>
            <w:pStyle w:val="28ADC60A4763471A83F548500511026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04755AF221349898A84E2E409B301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3FB0CA-44C6-4E00-BC83-A2C4DADC747A}"/>
      </w:docPartPr>
      <w:docPartBody>
        <w:p w:rsidR="0044015F" w:rsidRDefault="007356D4" w:rsidP="007356D4">
          <w:pPr>
            <w:pStyle w:val="E6397331FBFE44B580EFACECFC3E222F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E6397331FBFE44B580EFACECFC3E2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BED186-FC52-43E4-84C5-FCBE417BBBC8}"/>
      </w:docPartPr>
      <w:docPartBody>
        <w:p w:rsidR="0044015F" w:rsidRDefault="007356D4" w:rsidP="007356D4">
          <w:pPr>
            <w:pStyle w:val="DFD611BF6FA74F319EDD82EF13748F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80BB1EC88AD4C37AB41DD9402272F6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806D9C-21D9-4CBE-8FEB-36D6A26C1540}"/>
      </w:docPartPr>
      <w:docPartBody>
        <w:p w:rsidR="0044015F" w:rsidRDefault="00CB4D3C" w:rsidP="00CB4D3C">
          <w:pPr>
            <w:pStyle w:val="080BB1EC88AD4C37AB41DD9402272F6B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p>
      </w:docPartBody>
    </w:docPart>
    <w:docPart>
      <w:docPartPr>
        <w:name w:val="E38D0A099EF04E83B38B1E15707D10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4225F-DE79-4B6F-AE0F-5822ED97C331}"/>
      </w:docPartPr>
      <w:docPartBody>
        <w:p w:rsidR="00745E4D" w:rsidRDefault="00303972" w:rsidP="00303972">
          <w:pPr>
            <w:pStyle w:val="E38D0A099EF04E83B38B1E15707D104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FD92EBA6A54B5086BD368E3F676A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DFDD2D-6B13-483E-AE81-DDA535223818}"/>
      </w:docPartPr>
      <w:docPartBody>
        <w:p w:rsidR="00745E4D" w:rsidRDefault="00303972" w:rsidP="00303972">
          <w:pPr>
            <w:pStyle w:val="28FD92EBA6A54B5086BD368E3F676AD9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B9506F410224CA8A1D478F822088D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7F8589-8C14-4168-998E-793F9BB09AD7}"/>
      </w:docPartPr>
      <w:docPartBody>
        <w:p w:rsidR="00745E4D" w:rsidRDefault="00303972" w:rsidP="00303972">
          <w:pPr>
            <w:pStyle w:val="2B9506F410224CA8A1D478F822088D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6D224FC2B9643F983CD7C144BAB79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B0E8EB-658E-4237-A4B5-795D3B304D63}"/>
      </w:docPartPr>
      <w:docPartBody>
        <w:p w:rsidR="00745E4D" w:rsidRDefault="00303972" w:rsidP="00303972">
          <w:pPr>
            <w:pStyle w:val="96D224FC2B9643F983CD7C144BAB79D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8B0C6A3D4601404285F4E7862B6E41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B03E2D-F66C-45F8-9A60-DC27059B2084}"/>
      </w:docPartPr>
      <w:docPartBody>
        <w:p w:rsidR="00745E4D" w:rsidRDefault="00303972" w:rsidP="00303972">
          <w:pPr>
            <w:pStyle w:val="8B0C6A3D4601404285F4E7862B6E417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38C3F2C52554E3AA98473AECD0693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5507A-13FA-4897-AFC7-76D15C416AD8}"/>
      </w:docPartPr>
      <w:docPartBody>
        <w:p w:rsidR="00745E4D" w:rsidRDefault="00303972" w:rsidP="00303972">
          <w:pPr>
            <w:pStyle w:val="D38C3F2C52554E3AA98473AECD06939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EFB7E221BCA0402A81A3D9660F3391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5592E9-57FE-44C0-9099-8BE9AEEFA113}"/>
      </w:docPartPr>
      <w:docPartBody>
        <w:p w:rsidR="006A01F1" w:rsidRDefault="00890D45" w:rsidP="00890D45">
          <w:pPr>
            <w:pStyle w:val="EFB7E221BCA0402A81A3D9660F3391C0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BD8E8F9F39734F5FA61412D495348B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B10E92-7348-4732-9F70-C0BCDE3F5687}"/>
      </w:docPartPr>
      <w:docPartBody>
        <w:p w:rsidR="006A01F1" w:rsidRDefault="00890D45" w:rsidP="00890D45">
          <w:pPr>
            <w:pStyle w:val="BD8E8F9F39734F5FA61412D495348B0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47DF7A6EAAE4412FA085C0A2C1D3BC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D9DC080-928E-40D6-8B90-4B08454E2A07}"/>
      </w:docPartPr>
      <w:docPartBody>
        <w:p w:rsidR="006A01F1" w:rsidRDefault="00890D45" w:rsidP="00890D45">
          <w:pPr>
            <w:pStyle w:val="47DF7A6EAAE4412FA085C0A2C1D3BC96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A308AC9ADFFA4BBAB17CFC09463F6CE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FFA448-91AF-4582-A2EF-DB545831A780}"/>
      </w:docPartPr>
      <w:docPartBody>
        <w:p w:rsidR="006A01F1" w:rsidRDefault="00890D45" w:rsidP="00890D45">
          <w:pPr>
            <w:pStyle w:val="A308AC9ADFFA4BBAB17CFC09463F6CE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9B91F466F15841B4B6F27E306F4464A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FE87B5-561F-4BDE-9AD7-D530F9C1B691}"/>
      </w:docPartPr>
      <w:docPartBody>
        <w:p w:rsidR="006A01F1" w:rsidRDefault="00890D45" w:rsidP="00890D45">
          <w:pPr>
            <w:pStyle w:val="9B91F466F15841B4B6F27E306F4464A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8FD9E07D46804CF8A8EF146D493C940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8BCCED-E293-4BB4-9F05-3F1D8E709A13}"/>
      </w:docPartPr>
      <w:docPartBody>
        <w:p w:rsidR="006A01F1" w:rsidRDefault="00890D45" w:rsidP="00890D45">
          <w:pPr>
            <w:pStyle w:val="8FD9E07D46804CF8A8EF146D493C9407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1B3F683199064B3C8842A1B185CC66F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5A4AB6-0A1C-4A55-A576-5CF2109762C1}"/>
      </w:docPartPr>
      <w:docPartBody>
        <w:p w:rsidR="006A01F1" w:rsidRDefault="00890D45" w:rsidP="00890D45">
          <w:pPr>
            <w:pStyle w:val="1B3F683199064B3C8842A1B185CC66FD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A185E"/>
    <w:rsid w:val="000B37FF"/>
    <w:rsid w:val="000C0201"/>
    <w:rsid w:val="000D332F"/>
    <w:rsid w:val="00126B9E"/>
    <w:rsid w:val="00136293"/>
    <w:rsid w:val="0014417C"/>
    <w:rsid w:val="0016429C"/>
    <w:rsid w:val="001830E0"/>
    <w:rsid w:val="00184CEA"/>
    <w:rsid w:val="001864DE"/>
    <w:rsid w:val="00195C70"/>
    <w:rsid w:val="001C18AC"/>
    <w:rsid w:val="001C3AA4"/>
    <w:rsid w:val="001C6989"/>
    <w:rsid w:val="00204ED8"/>
    <w:rsid w:val="002100AD"/>
    <w:rsid w:val="002115FB"/>
    <w:rsid w:val="00212AC9"/>
    <w:rsid w:val="0022096A"/>
    <w:rsid w:val="0027270C"/>
    <w:rsid w:val="002B6020"/>
    <w:rsid w:val="002C7FC4"/>
    <w:rsid w:val="002D4430"/>
    <w:rsid w:val="002D628D"/>
    <w:rsid w:val="002D768D"/>
    <w:rsid w:val="002E0E41"/>
    <w:rsid w:val="00303972"/>
    <w:rsid w:val="003146E2"/>
    <w:rsid w:val="00351CF8"/>
    <w:rsid w:val="00355F98"/>
    <w:rsid w:val="00361E2C"/>
    <w:rsid w:val="00383F54"/>
    <w:rsid w:val="003D6732"/>
    <w:rsid w:val="003D7A10"/>
    <w:rsid w:val="003E2903"/>
    <w:rsid w:val="003F375C"/>
    <w:rsid w:val="003F7FE1"/>
    <w:rsid w:val="004042F0"/>
    <w:rsid w:val="00410445"/>
    <w:rsid w:val="00414CB6"/>
    <w:rsid w:val="00431926"/>
    <w:rsid w:val="0044015F"/>
    <w:rsid w:val="00444661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E3AD8"/>
    <w:rsid w:val="00501919"/>
    <w:rsid w:val="00511627"/>
    <w:rsid w:val="00520CC4"/>
    <w:rsid w:val="00542888"/>
    <w:rsid w:val="0054363E"/>
    <w:rsid w:val="005750D8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4298"/>
    <w:rsid w:val="00686D9C"/>
    <w:rsid w:val="006A01F1"/>
    <w:rsid w:val="006A122F"/>
    <w:rsid w:val="006B3338"/>
    <w:rsid w:val="006B47DF"/>
    <w:rsid w:val="006B4A4D"/>
    <w:rsid w:val="006D4C4D"/>
    <w:rsid w:val="006E7319"/>
    <w:rsid w:val="006E7D14"/>
    <w:rsid w:val="006F080B"/>
    <w:rsid w:val="007356D4"/>
    <w:rsid w:val="00745E4D"/>
    <w:rsid w:val="00747FEF"/>
    <w:rsid w:val="00755DCD"/>
    <w:rsid w:val="0078323F"/>
    <w:rsid w:val="0078589F"/>
    <w:rsid w:val="007A5EF1"/>
    <w:rsid w:val="007B4030"/>
    <w:rsid w:val="007B67B0"/>
    <w:rsid w:val="007D140A"/>
    <w:rsid w:val="007D4CF4"/>
    <w:rsid w:val="008332AE"/>
    <w:rsid w:val="008506C8"/>
    <w:rsid w:val="0088646A"/>
    <w:rsid w:val="00890D45"/>
    <w:rsid w:val="00891CA2"/>
    <w:rsid w:val="008A7F76"/>
    <w:rsid w:val="008C2145"/>
    <w:rsid w:val="008D485A"/>
    <w:rsid w:val="008F1C92"/>
    <w:rsid w:val="00915BF2"/>
    <w:rsid w:val="009420E2"/>
    <w:rsid w:val="0094447D"/>
    <w:rsid w:val="00960BCD"/>
    <w:rsid w:val="0098321D"/>
    <w:rsid w:val="009869CB"/>
    <w:rsid w:val="009C02C8"/>
    <w:rsid w:val="009C2D18"/>
    <w:rsid w:val="009D393B"/>
    <w:rsid w:val="009E44A7"/>
    <w:rsid w:val="009F5105"/>
    <w:rsid w:val="009F7158"/>
    <w:rsid w:val="00A02C32"/>
    <w:rsid w:val="00A108ED"/>
    <w:rsid w:val="00A12BFB"/>
    <w:rsid w:val="00A167E7"/>
    <w:rsid w:val="00A22A53"/>
    <w:rsid w:val="00A56C8E"/>
    <w:rsid w:val="00A70C2C"/>
    <w:rsid w:val="00A7500F"/>
    <w:rsid w:val="00AC4DD1"/>
    <w:rsid w:val="00AD2961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B4D3C"/>
    <w:rsid w:val="00CC58F9"/>
    <w:rsid w:val="00CD14D5"/>
    <w:rsid w:val="00D05155"/>
    <w:rsid w:val="00D13DE1"/>
    <w:rsid w:val="00D43FA4"/>
    <w:rsid w:val="00D55FF6"/>
    <w:rsid w:val="00D60CD4"/>
    <w:rsid w:val="00D679FF"/>
    <w:rsid w:val="00DA62D6"/>
    <w:rsid w:val="00DB6AE5"/>
    <w:rsid w:val="00DF0236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452A0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4D3C"/>
    <w:rPr>
      <w:color w:val="808080"/>
    </w:rPr>
  </w:style>
  <w:style w:type="paragraph" w:styleId="a4">
    <w:name w:val="List Paragraph"/>
    <w:basedOn w:val="a"/>
    <w:uiPriority w:val="34"/>
    <w:qFormat/>
    <w:rsid w:val="004E3A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F95FE7BA844500AE91C6DF26B34991">
    <w:name w:val="16F95FE7BA844500AE91C6DF26B34991"/>
    <w:rsid w:val="00F452A0"/>
  </w:style>
  <w:style w:type="paragraph" w:customStyle="1" w:styleId="0D8685C89EC647B985B81846A6FC7979">
    <w:name w:val="0D8685C89EC647B985B81846A6FC7979"/>
    <w:rsid w:val="007356D4"/>
  </w:style>
  <w:style w:type="paragraph" w:customStyle="1" w:styleId="C1888A317CEC48E8A5397C2EA41B6C73">
    <w:name w:val="C1888A317CEC48E8A5397C2EA41B6C73"/>
    <w:rsid w:val="007356D4"/>
  </w:style>
  <w:style w:type="paragraph" w:customStyle="1" w:styleId="B2FE211DF33B423F9C8B031FB6AE67BE">
    <w:name w:val="B2FE211DF33B423F9C8B031FB6AE67BE"/>
    <w:rsid w:val="007356D4"/>
  </w:style>
  <w:style w:type="paragraph" w:customStyle="1" w:styleId="C0AC01F81BE04C4F85F64CB419FDC9F5">
    <w:name w:val="C0AC01F81BE04C4F85F64CB419FDC9F5"/>
    <w:rsid w:val="007356D4"/>
  </w:style>
  <w:style w:type="paragraph" w:customStyle="1" w:styleId="D724E88A13C94AB39990548F12B11DB1">
    <w:name w:val="D724E88A13C94AB39990548F12B11DB1"/>
    <w:rsid w:val="007356D4"/>
  </w:style>
  <w:style w:type="paragraph" w:customStyle="1" w:styleId="5DFD621F0C4544149489F5D751652172">
    <w:name w:val="5DFD621F0C4544149489F5D751652172"/>
    <w:rsid w:val="007356D4"/>
  </w:style>
  <w:style w:type="paragraph" w:customStyle="1" w:styleId="28ADC60A4763471A83F548500511026A">
    <w:name w:val="28ADC60A4763471A83F548500511026A"/>
    <w:rsid w:val="007356D4"/>
  </w:style>
  <w:style w:type="paragraph" w:customStyle="1" w:styleId="E6397331FBFE44B580EFACECFC3E222F">
    <w:name w:val="E6397331FBFE44B580EFACECFC3E222F"/>
    <w:rsid w:val="007356D4"/>
  </w:style>
  <w:style w:type="paragraph" w:customStyle="1" w:styleId="DFD611BF6FA74F319EDD82EF13748F38">
    <w:name w:val="DFD611BF6FA74F319EDD82EF13748F38"/>
    <w:rsid w:val="007356D4"/>
  </w:style>
  <w:style w:type="paragraph" w:customStyle="1" w:styleId="E38D0A099EF04E83B38B1E15707D1048">
    <w:name w:val="E38D0A099EF04E83B38B1E15707D1048"/>
    <w:rsid w:val="00303972"/>
  </w:style>
  <w:style w:type="paragraph" w:customStyle="1" w:styleId="28FD92EBA6A54B5086BD368E3F676AD9">
    <w:name w:val="28FD92EBA6A54B5086BD368E3F676AD9"/>
    <w:rsid w:val="00303972"/>
  </w:style>
  <w:style w:type="paragraph" w:customStyle="1" w:styleId="2B9506F410224CA8A1D478F822088D38">
    <w:name w:val="2B9506F410224CA8A1D478F822088D38"/>
    <w:rsid w:val="00303972"/>
  </w:style>
  <w:style w:type="paragraph" w:customStyle="1" w:styleId="96D224FC2B9643F983CD7C144BAB79D4">
    <w:name w:val="96D224FC2B9643F983CD7C144BAB79D4"/>
    <w:rsid w:val="00303972"/>
  </w:style>
  <w:style w:type="paragraph" w:customStyle="1" w:styleId="8B0C6A3D4601404285F4E7862B6E4178">
    <w:name w:val="8B0C6A3D4601404285F4E7862B6E4178"/>
    <w:rsid w:val="00303972"/>
  </w:style>
  <w:style w:type="paragraph" w:customStyle="1" w:styleId="D38C3F2C52554E3AA98473AECD06939A">
    <w:name w:val="D38C3F2C52554E3AA98473AECD06939A"/>
    <w:rsid w:val="00303972"/>
  </w:style>
  <w:style w:type="paragraph" w:customStyle="1" w:styleId="EFB7E221BCA0402A81A3D9660F3391C0">
    <w:name w:val="EFB7E221BCA0402A81A3D9660F3391C0"/>
    <w:rsid w:val="00890D45"/>
  </w:style>
  <w:style w:type="paragraph" w:customStyle="1" w:styleId="BD8E8F9F39734F5FA61412D495348B02">
    <w:name w:val="BD8E8F9F39734F5FA61412D495348B02"/>
    <w:rsid w:val="00890D45"/>
  </w:style>
  <w:style w:type="paragraph" w:customStyle="1" w:styleId="47DF7A6EAAE4412FA085C0A2C1D3BC96">
    <w:name w:val="47DF7A6EAAE4412FA085C0A2C1D3BC96"/>
    <w:rsid w:val="00890D45"/>
  </w:style>
  <w:style w:type="paragraph" w:customStyle="1" w:styleId="A308AC9ADFFA4BBAB17CFC09463F6CE1">
    <w:name w:val="A308AC9ADFFA4BBAB17CFC09463F6CE1"/>
    <w:rsid w:val="00890D45"/>
  </w:style>
  <w:style w:type="paragraph" w:customStyle="1" w:styleId="9B91F466F15841B4B6F27E306F4464AB">
    <w:name w:val="9B91F466F15841B4B6F27E306F4464AB"/>
    <w:rsid w:val="00890D45"/>
  </w:style>
  <w:style w:type="paragraph" w:customStyle="1" w:styleId="8FD9E07D46804CF8A8EF146D493C9407">
    <w:name w:val="8FD9E07D46804CF8A8EF146D493C9407"/>
    <w:rsid w:val="00890D45"/>
  </w:style>
  <w:style w:type="paragraph" w:customStyle="1" w:styleId="1B3F683199064B3C8842A1B185CC66FD">
    <w:name w:val="1B3F683199064B3C8842A1B185CC66FD"/>
    <w:rsid w:val="00890D45"/>
  </w:style>
  <w:style w:type="paragraph" w:customStyle="1" w:styleId="7651A9329ED94D58A248EB1A4CA1C6CE">
    <w:name w:val="7651A9329ED94D58A248EB1A4CA1C6CE"/>
    <w:rsid w:val="00CB4D3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05A688815B04505BFAAF4F54E3FAF66">
    <w:name w:val="E05A688815B04505BFAAF4F54E3FAF66"/>
    <w:rsid w:val="00CB4D3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80BB1EC88AD4C37AB41DD9402272F6B">
    <w:name w:val="080BB1EC88AD4C37AB41DD9402272F6B"/>
    <w:rsid w:val="00CB4D3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">
    <w:name w:val="E8FC7B81763D40848A85E50F22B1891D"/>
    <w:rsid w:val="00CB4D3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7D8F0D6A1694AB3B6360AFFECD1A74F">
    <w:name w:val="67D8F0D6A1694AB3B6360AFFECD1A74F"/>
    <w:rsid w:val="00CB4D3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25C189E03548EF82D83EDA9D6F49F9">
    <w:name w:val="7E25C189E03548EF82D83EDA9D6F49F9"/>
    <w:rsid w:val="00CB4D3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36DAC36EEE143358105A560E5E6FDCA">
    <w:name w:val="836DAC36EEE143358105A560E5E6FDCA"/>
    <w:rsid w:val="00CB4D3C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0DF4-34E1-473C-9146-1A61124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4</TotalTime>
  <Pages>8</Pages>
  <Words>1837</Words>
  <Characters>10476</Characters>
  <Application>Microsoft Office Word</Application>
  <DocSecurity>0</DocSecurity>
  <Lines>87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USER</cp:lastModifiedBy>
  <cp:revision>3</cp:revision>
  <cp:lastPrinted>2024-09-04T06:29:00Z</cp:lastPrinted>
  <dcterms:created xsi:type="dcterms:W3CDTF">2024-09-04T06:29:00Z</dcterms:created>
  <dcterms:modified xsi:type="dcterms:W3CDTF">2024-09-04T06:29:00Z</dcterms:modified>
</cp:coreProperties>
</file>